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C8AA" w14:textId="7E4CB5F3" w:rsidR="00CD463F" w:rsidRPr="00BC4653" w:rsidRDefault="00CD463F" w:rsidP="00227293">
      <w:p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To process a change in supervisor for an employee</w:t>
      </w:r>
      <w:r w:rsidR="006416C8" w:rsidRPr="00BC4653">
        <w:rPr>
          <w:rFonts w:ascii="Segoe UI" w:hAnsi="Segoe UI" w:cs="Segoe UI"/>
          <w:sz w:val="20"/>
          <w:szCs w:val="20"/>
        </w:rPr>
        <w:t>:</w:t>
      </w:r>
    </w:p>
    <w:p w14:paraId="3E8AB1B3" w14:textId="4AA3550F" w:rsidR="00D05530" w:rsidRPr="00BC4653" w:rsidRDefault="00D05530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Contact Human Resource Management</w:t>
      </w:r>
      <w:r w:rsidR="001428B2">
        <w:rPr>
          <w:rFonts w:ascii="Segoe UI" w:hAnsi="Segoe UI" w:cs="Segoe UI"/>
          <w:sz w:val="20"/>
          <w:szCs w:val="20"/>
        </w:rPr>
        <w:t xml:space="preserve"> (HRM)</w:t>
      </w:r>
      <w:r w:rsidRPr="00BC4653">
        <w:rPr>
          <w:rFonts w:ascii="Segoe UI" w:hAnsi="Segoe UI" w:cs="Segoe UI"/>
          <w:sz w:val="20"/>
          <w:szCs w:val="20"/>
        </w:rPr>
        <w:t xml:space="preserve"> to discuss the anticipated change</w:t>
      </w:r>
      <w:r w:rsidR="004F0F91" w:rsidRPr="00BC4653">
        <w:rPr>
          <w:rFonts w:ascii="Segoe UI" w:hAnsi="Segoe UI" w:cs="Segoe UI"/>
          <w:sz w:val="20"/>
          <w:szCs w:val="20"/>
        </w:rPr>
        <w:t>.</w:t>
      </w:r>
    </w:p>
    <w:p w14:paraId="13AE319C" w14:textId="556C3E25" w:rsidR="00CD463F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M</w:t>
      </w:r>
      <w:r w:rsidR="00CD463F" w:rsidRPr="00BC4653">
        <w:rPr>
          <w:rFonts w:ascii="Segoe UI" w:hAnsi="Segoe UI" w:cs="Segoe UI"/>
          <w:sz w:val="20"/>
          <w:szCs w:val="20"/>
        </w:rPr>
        <w:t>eet with the employee to advise employee of the change in their supervisor</w:t>
      </w:r>
      <w:r w:rsidR="004F0F91" w:rsidRPr="00BC4653">
        <w:rPr>
          <w:rFonts w:ascii="Segoe UI" w:hAnsi="Segoe UI" w:cs="Segoe UI"/>
          <w:sz w:val="20"/>
          <w:szCs w:val="20"/>
        </w:rPr>
        <w:t>.</w:t>
      </w:r>
    </w:p>
    <w:p w14:paraId="20B8F773" w14:textId="7F347D8F" w:rsidR="00CD463F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A</w:t>
      </w:r>
      <w:r w:rsidR="00CD463F" w:rsidRPr="00BC4653">
        <w:rPr>
          <w:rFonts w:ascii="Segoe UI" w:hAnsi="Segoe UI" w:cs="Segoe UI"/>
          <w:sz w:val="20"/>
          <w:szCs w:val="20"/>
        </w:rPr>
        <w:t>fter meeting with the employee, document the change in supervisor through a letter to the employee</w:t>
      </w:r>
      <w:r w:rsidR="00244E5C" w:rsidRPr="00BC4653">
        <w:rPr>
          <w:rFonts w:ascii="Segoe UI" w:hAnsi="Segoe UI" w:cs="Segoe UI"/>
          <w:sz w:val="20"/>
          <w:szCs w:val="20"/>
        </w:rPr>
        <w:t xml:space="preserve">.  Template letter is available at </w:t>
      </w:r>
      <w:hyperlink r:id="rId9" w:history="1">
        <w:r w:rsidR="00244E5C"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http://hr.buffalostate.edu/forms</w:t>
        </w:r>
      </w:hyperlink>
      <w:r w:rsidR="00991C33" w:rsidRPr="00BC4653">
        <w:rPr>
          <w:rStyle w:val="Hyperlink"/>
          <w:rFonts w:ascii="Segoe UI" w:hAnsi="Segoe UI" w:cs="Segoe UI"/>
          <w:sz w:val="20"/>
          <w:szCs w:val="20"/>
          <w:u w:val="none"/>
        </w:rPr>
        <w:t>.</w:t>
      </w:r>
    </w:p>
    <w:p w14:paraId="28EB6D3B" w14:textId="6AC6140A" w:rsidR="005D2781" w:rsidRPr="00BC4653" w:rsidRDefault="00F06A24" w:rsidP="00F06A2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P</w:t>
      </w:r>
      <w:r w:rsidR="005D2781" w:rsidRPr="00BC4653">
        <w:rPr>
          <w:rFonts w:ascii="Segoe UI" w:hAnsi="Segoe UI" w:cs="Segoe UI"/>
          <w:sz w:val="20"/>
          <w:szCs w:val="20"/>
        </w:rPr>
        <w:t>repare a new performance program</w:t>
      </w:r>
      <w:r w:rsidRPr="00BC4653">
        <w:rPr>
          <w:rFonts w:ascii="Segoe UI" w:hAnsi="Segoe UI" w:cs="Segoe UI"/>
          <w:sz w:val="20"/>
          <w:szCs w:val="20"/>
        </w:rPr>
        <w:t xml:space="preserve"> and job description.  Forms available at </w:t>
      </w:r>
      <w:hyperlink r:id="rId10" w:history="1">
        <w:r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http://hr.buffalostate.edu/performance-management</w:t>
        </w:r>
      </w:hyperlink>
      <w:r w:rsidRPr="00BC4653">
        <w:rPr>
          <w:rFonts w:ascii="Segoe UI" w:hAnsi="Segoe UI" w:cs="Segoe UI"/>
          <w:sz w:val="20"/>
          <w:szCs w:val="20"/>
        </w:rPr>
        <w:t xml:space="preserve">. </w:t>
      </w:r>
    </w:p>
    <w:p w14:paraId="1F0FC912" w14:textId="5BC6AE00" w:rsidR="006416C8" w:rsidRPr="00BC4653" w:rsidRDefault="005D2781" w:rsidP="00227293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</w:t>
      </w:r>
      <w:r w:rsidR="006416C8" w:rsidRPr="00BC4653">
        <w:rPr>
          <w:rFonts w:ascii="Segoe UI" w:hAnsi="Segoe UI" w:cs="Segoe UI"/>
          <w:sz w:val="20"/>
          <w:szCs w:val="20"/>
        </w:rPr>
        <w:t>omplete and route this form to Human Resource Management</w:t>
      </w:r>
      <w:r w:rsidR="00CA1FF0">
        <w:rPr>
          <w:rFonts w:ascii="Segoe UI" w:hAnsi="Segoe UI" w:cs="Segoe UI"/>
          <w:sz w:val="20"/>
          <w:szCs w:val="20"/>
        </w:rPr>
        <w:t>, Cleveland Hall 403.</w:t>
      </w:r>
    </w:p>
    <w:p w14:paraId="0FFD9B22" w14:textId="0E724D43" w:rsidR="00CD463F" w:rsidRPr="00BC4653" w:rsidRDefault="005D2781" w:rsidP="0087601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 xml:space="preserve">If a change in supervisor also involves a change in department, please prepare </w:t>
      </w:r>
      <w:r w:rsidR="002C1EA9" w:rsidRPr="00BC4653">
        <w:rPr>
          <w:rFonts w:ascii="Segoe UI" w:hAnsi="Segoe UI" w:cs="Segoe UI"/>
          <w:sz w:val="20"/>
          <w:szCs w:val="20"/>
        </w:rPr>
        <w:t xml:space="preserve">and route </w:t>
      </w:r>
      <w:r w:rsidRPr="00BC4653">
        <w:rPr>
          <w:rFonts w:ascii="Segoe UI" w:hAnsi="Segoe UI" w:cs="Segoe UI"/>
          <w:sz w:val="20"/>
          <w:szCs w:val="20"/>
        </w:rPr>
        <w:t>a Current Employee Change Form.</w:t>
      </w:r>
      <w:r w:rsidR="00BE74E7" w:rsidRPr="00BC4653">
        <w:rPr>
          <w:rFonts w:ascii="Segoe UI" w:hAnsi="Segoe UI" w:cs="Segoe UI"/>
          <w:sz w:val="20"/>
          <w:szCs w:val="20"/>
        </w:rPr>
        <w:t xml:space="preserve">  Forms are available at </w:t>
      </w:r>
      <w:hyperlink r:id="rId11" w:history="1">
        <w:r w:rsidR="00BE74E7" w:rsidRPr="00BC4653">
          <w:rPr>
            <w:rStyle w:val="Hyperlink"/>
            <w:rFonts w:ascii="Segoe UI" w:hAnsi="Segoe UI" w:cs="Segoe UI"/>
            <w:sz w:val="20"/>
            <w:szCs w:val="20"/>
          </w:rPr>
          <w:t>http://hr.buffalostate.edu/forms</w:t>
        </w:r>
      </w:hyperlink>
      <w:r w:rsidR="00BE74E7" w:rsidRPr="00BC4653">
        <w:rPr>
          <w:rFonts w:ascii="Segoe UI" w:hAnsi="Segoe UI" w:cs="Segoe UI"/>
          <w:sz w:val="20"/>
          <w:szCs w:val="20"/>
        </w:rPr>
        <w:t xml:space="preserve">. </w:t>
      </w:r>
    </w:p>
    <w:p w14:paraId="3EDD32BE" w14:textId="41AC747C" w:rsidR="000679A0" w:rsidRPr="00BC4653" w:rsidRDefault="00BA1C19" w:rsidP="00A54A5F">
      <w:pPr>
        <w:pStyle w:val="Heading3"/>
        <w:ind w:lef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Employee Information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575"/>
      </w:tblGrid>
      <w:tr w:rsidR="00BA1C19" w:rsidRPr="00BC4653" w14:paraId="420FBF00" w14:textId="77777777" w:rsidTr="00090657">
        <w:tc>
          <w:tcPr>
            <w:tcW w:w="2173" w:type="dxa"/>
          </w:tcPr>
          <w:p w14:paraId="5E7D8525" w14:textId="61594834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Employee Name: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1069B349" w14:textId="63D25D4E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BA1C19" w:rsidRPr="00BC4653" w14:paraId="32D770B8" w14:textId="77777777" w:rsidTr="00090657">
        <w:tc>
          <w:tcPr>
            <w:tcW w:w="2173" w:type="dxa"/>
          </w:tcPr>
          <w:p w14:paraId="711F47C7" w14:textId="7AC41B5F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Budget Title: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581182E5" w14:textId="079FD75C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BA1C19" w:rsidRPr="00BC4653" w14:paraId="43695463" w14:textId="77777777" w:rsidTr="00090657">
        <w:tc>
          <w:tcPr>
            <w:tcW w:w="2173" w:type="dxa"/>
          </w:tcPr>
          <w:p w14:paraId="0E0C2168" w14:textId="2AB71649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Department: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026A4F1A" w14:textId="6550F4C2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BA1C19" w:rsidRPr="00BC4653" w14:paraId="0631F66C" w14:textId="77777777" w:rsidTr="00090657">
        <w:tc>
          <w:tcPr>
            <w:tcW w:w="2173" w:type="dxa"/>
          </w:tcPr>
          <w:p w14:paraId="3AD73FCC" w14:textId="17B24F09" w:rsidR="00BA1C19" w:rsidRPr="00BC4653" w:rsidRDefault="00BA1C19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Current Supervisor: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6EB739D1" w14:textId="0C079B74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6C3FFA5" w14:textId="33D33EA7" w:rsidR="000679A0" w:rsidRPr="00BC4653" w:rsidRDefault="00BA1C19" w:rsidP="00774379">
      <w:pPr>
        <w:pStyle w:val="Heading3"/>
        <w:ind w:lef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Change Requested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1985"/>
        <w:gridCol w:w="4230"/>
      </w:tblGrid>
      <w:tr w:rsidR="003053F8" w:rsidRPr="00BC4653" w14:paraId="52C9280D" w14:textId="77777777" w:rsidTr="00774379">
        <w:tc>
          <w:tcPr>
            <w:tcW w:w="2533" w:type="dxa"/>
          </w:tcPr>
          <w:p w14:paraId="4D91A9DC" w14:textId="08E66045" w:rsidR="003053F8" w:rsidRPr="00BC4653" w:rsidRDefault="006E6A7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New Supervisor: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</w:tcPr>
          <w:p w14:paraId="682E4991" w14:textId="19A684CA" w:rsidR="003053F8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  <w:tr w:rsidR="003053F8" w:rsidRPr="00BC4653" w14:paraId="47AAA284" w14:textId="77777777" w:rsidTr="00774379">
        <w:tc>
          <w:tcPr>
            <w:tcW w:w="2533" w:type="dxa"/>
          </w:tcPr>
          <w:p w14:paraId="0A12558A" w14:textId="56698E97" w:rsidR="003053F8" w:rsidRPr="00BC4653" w:rsidRDefault="006E6A7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Effective Date</w:t>
            </w:r>
            <w:r w:rsidR="005F502A" w:rsidRPr="00BC4653">
              <w:rPr>
                <w:rFonts w:ascii="Segoe UI" w:hAnsi="Segoe UI" w:cs="Segoe UI"/>
                <w:sz w:val="20"/>
                <w:szCs w:val="20"/>
              </w:rPr>
              <w:t xml:space="preserve"> of Change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8484D" w14:textId="734D317F" w:rsidR="003053F8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5" w:name="Text7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  <w:tr w:rsidR="00CB2492" w:rsidRPr="00BC4653" w14:paraId="3A0C3808" w14:textId="77777777" w:rsidTr="001375A8">
        <w:tc>
          <w:tcPr>
            <w:tcW w:w="4518" w:type="dxa"/>
            <w:gridSpan w:val="2"/>
          </w:tcPr>
          <w:p w14:paraId="3B443310" w14:textId="278342DF" w:rsidR="00CB2492" w:rsidRPr="00BC4653" w:rsidRDefault="00CB2492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Employee Campus Address/Phone</w:t>
            </w:r>
            <w:r w:rsidR="001375A8" w:rsidRPr="00BC4653">
              <w:rPr>
                <w:rFonts w:ascii="Segoe UI" w:hAnsi="Segoe UI" w:cs="Segoe UI"/>
                <w:sz w:val="20"/>
                <w:szCs w:val="20"/>
              </w:rPr>
              <w:t xml:space="preserve"> (if change</w:t>
            </w:r>
            <w:r w:rsidR="00574787" w:rsidRPr="00BC4653">
              <w:rPr>
                <w:rFonts w:ascii="Segoe UI" w:hAnsi="Segoe UI" w:cs="Segoe UI"/>
                <w:sz w:val="20"/>
                <w:szCs w:val="20"/>
              </w:rPr>
              <w:t>s</w:t>
            </w:r>
            <w:r w:rsidR="001375A8" w:rsidRPr="00BC4653">
              <w:rPr>
                <w:rFonts w:ascii="Segoe UI" w:hAnsi="Segoe UI" w:cs="Segoe UI"/>
                <w:sz w:val="20"/>
                <w:szCs w:val="20"/>
              </w:rPr>
              <w:t>)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981F7CC" w14:textId="5DB435EB" w:rsidR="00CB2492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AC5A7A" w:rsidRPr="00BC4653" w14:paraId="0A9D966A" w14:textId="77777777" w:rsidTr="00774379">
        <w:tc>
          <w:tcPr>
            <w:tcW w:w="8748" w:type="dxa"/>
            <w:gridSpan w:val="3"/>
          </w:tcPr>
          <w:p w14:paraId="4E82CA74" w14:textId="56C2354F" w:rsidR="00AC5A7A" w:rsidRPr="00BC4653" w:rsidRDefault="00AC5A7A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Reason for Change:</w:t>
            </w:r>
          </w:p>
        </w:tc>
      </w:tr>
      <w:tr w:rsidR="00AC5A7A" w:rsidRPr="00BC4653" w14:paraId="5D31F48B" w14:textId="77777777" w:rsidTr="0067581B">
        <w:trPr>
          <w:trHeight w:val="432"/>
        </w:trPr>
        <w:tc>
          <w:tcPr>
            <w:tcW w:w="8748" w:type="dxa"/>
            <w:gridSpan w:val="3"/>
          </w:tcPr>
          <w:p w14:paraId="72B6784C" w14:textId="13766E38" w:rsidR="00AC5A7A" w:rsidRPr="00BC4653" w:rsidRDefault="005B7F1F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bookmarkEnd w:id="7"/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reorganization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change in duties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supervisor left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</w:r>
            <w:r w:rsidR="000564AD">
              <w:rPr>
                <w:rFonts w:ascii="Segoe UI" w:eastAsia="MS Gothic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fldChar w:fldCharType="end"/>
            </w:r>
            <w:r w:rsidRPr="00BC4653">
              <w:rPr>
                <w:rFonts w:ascii="Segoe UI" w:eastAsia="MS Gothic" w:hAnsi="Segoe UI" w:cs="Segoe UI"/>
                <w:sz w:val="20"/>
                <w:szCs w:val="20"/>
              </w:rPr>
              <w:t xml:space="preserve"> </w:t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other, _</w: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AC5A7A" w:rsidRPr="00BC4653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r w:rsidR="00AC5A7A" w:rsidRPr="00BC4653">
              <w:rPr>
                <w:rFonts w:ascii="Segoe UI" w:hAnsi="Segoe UI" w:cs="Segoe UI"/>
                <w:sz w:val="20"/>
                <w:szCs w:val="20"/>
              </w:rPr>
              <w:t>_____________</w:t>
            </w:r>
          </w:p>
        </w:tc>
      </w:tr>
    </w:tbl>
    <w:p w14:paraId="24A44664" w14:textId="028CD32C" w:rsidR="000679A0" w:rsidRPr="00BC4653" w:rsidRDefault="00B332BD" w:rsidP="0056618E">
      <w:pPr>
        <w:pStyle w:val="Heading3"/>
        <w:ind w:left="0" w:right="0"/>
        <w:jc w:val="left"/>
        <w:rPr>
          <w:rFonts w:ascii="Segoe UI" w:hAnsi="Segoe UI" w:cs="Segoe UI"/>
          <w:sz w:val="20"/>
          <w:szCs w:val="20"/>
        </w:rPr>
      </w:pPr>
      <w:r w:rsidRPr="00BC4653">
        <w:rPr>
          <w:rFonts w:ascii="Segoe UI" w:hAnsi="Segoe UI" w:cs="Segoe UI"/>
          <w:sz w:val="20"/>
          <w:szCs w:val="20"/>
        </w:rPr>
        <w:t>Signature</w:t>
      </w:r>
      <w:r w:rsidR="00207E96" w:rsidRPr="00BC4653">
        <w:rPr>
          <w:rFonts w:ascii="Segoe UI" w:hAnsi="Segoe UI" w:cs="Segoe UI"/>
          <w:sz w:val="20"/>
          <w:szCs w:val="20"/>
        </w:rPr>
        <w:t>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630"/>
        <w:gridCol w:w="2340"/>
        <w:gridCol w:w="270"/>
        <w:gridCol w:w="1260"/>
        <w:gridCol w:w="2430"/>
        <w:gridCol w:w="720"/>
        <w:gridCol w:w="1700"/>
      </w:tblGrid>
      <w:tr w:rsidR="000679A0" w:rsidRPr="00BC4653" w14:paraId="5EDEEC51" w14:textId="77777777" w:rsidTr="006E7D58">
        <w:trPr>
          <w:trHeight w:val="315"/>
        </w:trPr>
        <w:tc>
          <w:tcPr>
            <w:tcW w:w="2970" w:type="dxa"/>
            <w:gridSpan w:val="2"/>
            <w:vAlign w:val="bottom"/>
          </w:tcPr>
          <w:p w14:paraId="4D2D2E23" w14:textId="5516BEDD" w:rsidR="000679A0" w:rsidRPr="00BC4653" w:rsidRDefault="00207E96" w:rsidP="0056618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Department Head/</w:t>
            </w:r>
            <w:r w:rsidR="0037007B" w:rsidRPr="00BC4653">
              <w:rPr>
                <w:rFonts w:ascii="Segoe UI" w:hAnsi="Segoe UI" w:cs="Segoe UI"/>
                <w:sz w:val="20"/>
                <w:szCs w:val="20"/>
              </w:rPr>
              <w:t>Supervisor</w:t>
            </w:r>
            <w:r w:rsidR="00B332BD"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594FDD50" w14:textId="01034682" w:rsidR="000679A0" w:rsidRPr="00BC4653" w:rsidRDefault="0067581B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  <w:vAlign w:val="bottom"/>
          </w:tcPr>
          <w:p w14:paraId="67EA35C7" w14:textId="77777777" w:rsidR="000679A0" w:rsidRPr="00BC4653" w:rsidRDefault="00B332BD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1F1E0CD4" w14:textId="5E9E880C" w:rsidR="000679A0" w:rsidRPr="00BC4653" w:rsidRDefault="0067581B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B0A18" w:rsidRPr="00BC4653" w14:paraId="305E51FA" w14:textId="77777777" w:rsidTr="00913159">
        <w:trPr>
          <w:trHeight w:val="432"/>
        </w:trPr>
        <w:tc>
          <w:tcPr>
            <w:tcW w:w="630" w:type="dxa"/>
            <w:vAlign w:val="bottom"/>
          </w:tcPr>
          <w:p w14:paraId="08E4AB39" w14:textId="77777777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bottom"/>
          </w:tcPr>
          <w:p w14:paraId="7C9A9D18" w14:textId="3A436451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564AD">
              <w:rPr>
                <w:rFonts w:ascii="Segoe UI" w:hAnsi="Segoe UI" w:cs="Segoe UI"/>
                <w:sz w:val="20"/>
                <w:szCs w:val="20"/>
              </w:rPr>
            </w:r>
            <w:r w:rsidR="000564A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A054E" w:rsidRPr="00BC4653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 xml:space="preserve">consulted with HRM 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12109A3" w14:textId="1D2A82BE" w:rsidR="004B0A18" w:rsidRPr="00BC4653" w:rsidRDefault="00913159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9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30" w:type="dxa"/>
            <w:vAlign w:val="bottom"/>
          </w:tcPr>
          <w:p w14:paraId="5123F309" w14:textId="2BC02FA3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(date)</w:t>
            </w:r>
          </w:p>
        </w:tc>
        <w:tc>
          <w:tcPr>
            <w:tcW w:w="720" w:type="dxa"/>
            <w:vAlign w:val="bottom"/>
          </w:tcPr>
          <w:p w14:paraId="6B2F728A" w14:textId="34977599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64A02E9" w14:textId="77777777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0A18" w:rsidRPr="00BC4653" w14:paraId="4EB22053" w14:textId="77777777" w:rsidTr="0067581B">
        <w:trPr>
          <w:trHeight w:val="557"/>
        </w:trPr>
        <w:tc>
          <w:tcPr>
            <w:tcW w:w="2970" w:type="dxa"/>
            <w:gridSpan w:val="2"/>
            <w:vAlign w:val="bottom"/>
          </w:tcPr>
          <w:p w14:paraId="23C1B484" w14:textId="261ED074" w:rsidR="004B0A18" w:rsidRPr="00BC4653" w:rsidRDefault="004B0A18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br/>
              <w:t>Human Resource Management: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5936F9E1" w14:textId="65A8D470" w:rsidR="004B0A18" w:rsidRPr="00BC4653" w:rsidRDefault="0067581B" w:rsidP="005B475E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D1D02FB" w14:textId="7EEF1221" w:rsidR="004B0A18" w:rsidRPr="00BC4653" w:rsidRDefault="004B0A18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4D0833A5" w14:textId="02D60F40" w:rsidR="004B0A18" w:rsidRPr="00BC4653" w:rsidRDefault="0067581B" w:rsidP="005B475E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block"/>
      </w:tblPr>
      <w:tblGrid>
        <w:gridCol w:w="3330"/>
        <w:gridCol w:w="3690"/>
        <w:gridCol w:w="1710"/>
      </w:tblGrid>
      <w:tr w:rsidR="00D0688A" w:rsidRPr="00BC4653" w14:paraId="6BAC0946" w14:textId="6C1EC5CC" w:rsidTr="00D0688A">
        <w:tc>
          <w:tcPr>
            <w:tcW w:w="7020" w:type="dxa"/>
            <w:gridSpan w:val="2"/>
          </w:tcPr>
          <w:p w14:paraId="23D63495" w14:textId="78405997" w:rsidR="00D0688A" w:rsidRPr="00CD1D0F" w:rsidRDefault="00D0688A" w:rsidP="00D31A72">
            <w:pPr>
              <w:ind w:left="0" w:right="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D1D0F">
              <w:rPr>
                <w:rFonts w:ascii="Segoe UI" w:hAnsi="Segoe UI" w:cs="Segoe UI"/>
                <w:sz w:val="18"/>
                <w:szCs w:val="18"/>
                <w:u w:val="single"/>
              </w:rPr>
              <w:t>Checklist for HRM</w:t>
            </w:r>
          </w:p>
        </w:tc>
        <w:tc>
          <w:tcPr>
            <w:tcW w:w="1710" w:type="dxa"/>
          </w:tcPr>
          <w:p w14:paraId="73971A8B" w14:textId="77777777" w:rsidR="00D0688A" w:rsidRPr="00CD1D0F" w:rsidRDefault="00D0688A" w:rsidP="00D31A72">
            <w:pPr>
              <w:ind w:left="0" w:right="0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CB1666" w:rsidRPr="00BC4653" w14:paraId="40D5D78A" w14:textId="06E23505" w:rsidTr="00CB1666">
        <w:tc>
          <w:tcPr>
            <w:tcW w:w="3330" w:type="dxa"/>
          </w:tcPr>
          <w:p w14:paraId="4C4D7400" w14:textId="404E6C35" w:rsidR="00CB1666" w:rsidRPr="00CD1D0F" w:rsidRDefault="00CB1666" w:rsidP="001F1AD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job description </w:t>
            </w:r>
          </w:p>
          <w:p w14:paraId="1758B3B6" w14:textId="77777777" w:rsidR="00CB1666" w:rsidRDefault="00CB1666" w:rsidP="001F1AD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performance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evaluation and </w:t>
            </w:r>
            <w:r w:rsidRPr="00CD1D0F">
              <w:rPr>
                <w:rFonts w:ascii="Segoe UI" w:hAnsi="Segoe UI" w:cs="Segoe UI"/>
                <w:sz w:val="18"/>
                <w:szCs w:val="18"/>
              </w:rPr>
              <w:t>program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supervisor (SUNY HR)</w:t>
            </w:r>
          </w:p>
          <w:p w14:paraId="710B7D97" w14:textId="4A43629D" w:rsidR="001F1ADD" w:rsidRPr="000564AD" w:rsidRDefault="001F1ADD" w:rsidP="000564AD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directory updates (campus address, phone) </w:t>
            </w:r>
          </w:p>
        </w:tc>
        <w:tc>
          <w:tcPr>
            <w:tcW w:w="5400" w:type="dxa"/>
            <w:gridSpan w:val="2"/>
          </w:tcPr>
          <w:p w14:paraId="363B2759" w14:textId="549DC992" w:rsidR="00CB1666" w:rsidRDefault="00CB1666" w:rsidP="00CD1D0F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CD1D0F">
              <w:rPr>
                <w:rFonts w:ascii="Segoe UI" w:hAnsi="Segoe UI" w:cs="Segoe UI"/>
                <w:sz w:val="18"/>
                <w:szCs w:val="18"/>
              </w:rPr>
              <w:t>professionals</w:t>
            </w:r>
            <w:proofErr w:type="gramEnd"/>
            <w:r w:rsidRPr="00CD1D0F">
              <w:rPr>
                <w:rFonts w:ascii="Segoe UI" w:hAnsi="Segoe UI" w:cs="Segoe UI"/>
                <w:sz w:val="18"/>
                <w:szCs w:val="18"/>
              </w:rPr>
              <w:t xml:space="preserve"> spreadsheet</w:t>
            </w:r>
          </w:p>
          <w:p w14:paraId="0B6CB04F" w14:textId="77777777" w:rsidR="00643136" w:rsidRDefault="00CB1666" w:rsidP="00CB1666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time and attendance system/reporting hierarchy</w:t>
            </w:r>
          </w:p>
          <w:p w14:paraId="78DD63C1" w14:textId="437F7307" w:rsidR="00CB1666" w:rsidRDefault="001F1ADD" w:rsidP="00CB1666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commitment</w:t>
            </w:r>
            <w:r w:rsidR="00643136">
              <w:rPr>
                <w:rFonts w:ascii="Segoe UI" w:hAnsi="Segoe UI" w:cs="Segoe UI"/>
                <w:sz w:val="18"/>
                <w:szCs w:val="18"/>
              </w:rPr>
              <w:t xml:space="preserve"> summary title and department</w:t>
            </w:r>
          </w:p>
          <w:p w14:paraId="2F18B14C" w14:textId="2CC37C54" w:rsidR="00CB1666" w:rsidRPr="001F1ADD" w:rsidRDefault="001F1ADD" w:rsidP="001F1AD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line number</w:t>
            </w:r>
          </w:p>
        </w:tc>
      </w:tr>
      <w:tr w:rsidR="006D161C" w:rsidRPr="00BC4653" w14:paraId="178F5A23" w14:textId="77777777" w:rsidTr="00496838">
        <w:tc>
          <w:tcPr>
            <w:tcW w:w="7020" w:type="dxa"/>
            <w:gridSpan w:val="2"/>
          </w:tcPr>
          <w:p w14:paraId="0FA82721" w14:textId="4B3B0FE8" w:rsidR="006D161C" w:rsidRPr="00CD1D0F" w:rsidRDefault="006D161C" w:rsidP="00CB1666">
            <w:pPr>
              <w:pStyle w:val="ListParagraph"/>
              <w:ind w:left="360" w:righ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F1CE97" w14:textId="3D911919" w:rsidR="006D161C" w:rsidRDefault="00CB1666" w:rsidP="00D0688A">
            <w:pPr>
              <w:pStyle w:val="ListParagraph"/>
              <w:ind w:left="360" w:right="0"/>
              <w:rPr>
                <w:rFonts w:ascii="Segoe UI" w:hAnsi="Segoe UI" w:cs="Segoe UI"/>
                <w:sz w:val="18"/>
                <w:szCs w:val="18"/>
              </w:rPr>
            </w:pPr>
            <w:r w:rsidRPr="00D0688A">
              <w:rPr>
                <w:rFonts w:ascii="Segoe UI" w:hAnsi="Segoe UI" w:cs="Segoe UI"/>
                <w:sz w:val="16"/>
                <w:szCs w:val="16"/>
              </w:rPr>
              <w:t>HRM-</w:t>
            </w:r>
            <w:r w:rsidR="00643136">
              <w:rPr>
                <w:rFonts w:ascii="Segoe UI" w:hAnsi="Segoe UI" w:cs="Segoe UI"/>
                <w:sz w:val="16"/>
                <w:szCs w:val="16"/>
              </w:rPr>
              <w:t>1</w:t>
            </w:r>
            <w:r w:rsidRPr="00D0688A">
              <w:rPr>
                <w:rFonts w:ascii="Segoe UI" w:hAnsi="Segoe UI" w:cs="Segoe UI"/>
                <w:sz w:val="16"/>
                <w:szCs w:val="16"/>
              </w:rPr>
              <w:t>/20</w:t>
            </w:r>
            <w:r w:rsidR="0067581B">
              <w:rPr>
                <w:rFonts w:ascii="Segoe UI" w:hAnsi="Segoe UI" w:cs="Segoe UI"/>
                <w:sz w:val="16"/>
                <w:szCs w:val="16"/>
              </w:rPr>
              <w:t>2</w:t>
            </w:r>
            <w:r w:rsidR="0064313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</w:tr>
    </w:tbl>
    <w:p w14:paraId="0B372D5C" w14:textId="7EF57CB2" w:rsidR="00FF5DD1" w:rsidRPr="00BC4653" w:rsidRDefault="00FF5DD1" w:rsidP="0022729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</w:p>
    <w:sectPr w:rsidR="00FF5DD1" w:rsidRPr="00BC4653" w:rsidSect="000564AD">
      <w:headerReference w:type="default" r:id="rId12"/>
      <w:footerReference w:type="default" r:id="rId13"/>
      <w:pgSz w:w="12240" w:h="15840" w:code="1"/>
      <w:pgMar w:top="1152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1735" w14:textId="77777777" w:rsidR="00ED701B" w:rsidRDefault="00ED701B">
      <w:pPr>
        <w:spacing w:after="0" w:line="240" w:lineRule="auto"/>
      </w:pPr>
      <w:r>
        <w:separator/>
      </w:r>
    </w:p>
  </w:endnote>
  <w:endnote w:type="continuationSeparator" w:id="0">
    <w:p w14:paraId="09D8C977" w14:textId="77777777" w:rsidR="00ED701B" w:rsidRDefault="00E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B920" w14:textId="4C0B4386" w:rsidR="00612901" w:rsidRPr="00E26FFE" w:rsidRDefault="00612901" w:rsidP="00612901">
    <w:pPr>
      <w:spacing w:after="0" w:line="240" w:lineRule="auto"/>
      <w:ind w:left="0" w:right="0"/>
      <w:rPr>
        <w:rFonts w:ascii="Segoe UI" w:hAnsi="Segoe UI" w:cs="Segoe UI"/>
        <w:sz w:val="18"/>
        <w:szCs w:val="18"/>
      </w:rPr>
    </w:pPr>
    <w:r w:rsidRPr="00E26FFE">
      <w:rPr>
        <w:rFonts w:ascii="Segoe UI" w:hAnsi="Segoe UI" w:cs="Segoe UI"/>
        <w:sz w:val="18"/>
        <w:szCs w:val="18"/>
      </w:rPr>
      <w:t xml:space="preserve">Copy:  </w:t>
    </w:r>
    <w:r w:rsidR="00FD4DE2">
      <w:rPr>
        <w:rFonts w:ascii="Segoe UI" w:hAnsi="Segoe UI" w:cs="Segoe UI"/>
        <w:sz w:val="18"/>
        <w:szCs w:val="18"/>
      </w:rPr>
      <w:t>Provost/</w:t>
    </w:r>
    <w:r w:rsidRPr="00E26FFE">
      <w:rPr>
        <w:rFonts w:ascii="Segoe UI" w:hAnsi="Segoe UI" w:cs="Segoe UI"/>
        <w:sz w:val="18"/>
        <w:szCs w:val="18"/>
      </w:rPr>
      <w:t>Vice President, Dean/Director/AVP, Department Head/Chair, Payroll</w:t>
    </w:r>
  </w:p>
  <w:p w14:paraId="5CF3F8F2" w14:textId="77777777" w:rsidR="00612901" w:rsidRDefault="0061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9F1F" w14:textId="77777777" w:rsidR="00ED701B" w:rsidRDefault="00ED701B">
      <w:pPr>
        <w:spacing w:after="0" w:line="240" w:lineRule="auto"/>
      </w:pPr>
      <w:r>
        <w:separator/>
      </w:r>
    </w:p>
  </w:footnote>
  <w:footnote w:type="continuationSeparator" w:id="0">
    <w:p w14:paraId="70F7F566" w14:textId="77777777" w:rsidR="00ED701B" w:rsidRDefault="00ED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8" w:type="dxa"/>
      <w:tblInd w:w="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4812"/>
    </w:tblGrid>
    <w:tr w:rsidR="00A159CE" w14:paraId="1A0F304C" w14:textId="77777777" w:rsidTr="005E0C36">
      <w:tc>
        <w:tcPr>
          <w:tcW w:w="4656" w:type="dxa"/>
        </w:tcPr>
        <w:p w14:paraId="52744B78" w14:textId="7B5F4036" w:rsidR="00A159CE" w:rsidRDefault="005E0C36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02F5A5F" wp14:editId="3C35137D">
                <wp:extent cx="2737104" cy="551688"/>
                <wp:effectExtent l="0" t="0" r="635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 Crest Logo Horizontal_CG9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104" cy="551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14:paraId="52802B6F" w14:textId="1ABFB722" w:rsidR="00A159CE" w:rsidRPr="00A159CE" w:rsidRDefault="00A159CE" w:rsidP="00A159CE">
          <w:pPr>
            <w:pStyle w:val="Header"/>
            <w:ind w:left="0"/>
            <w:jc w:val="center"/>
            <w:rPr>
              <w:rFonts w:ascii="Segoe UI" w:hAnsi="Segoe UI" w:cs="Segoe UI"/>
              <w:sz w:val="36"/>
              <w:szCs w:val="36"/>
            </w:rPr>
          </w:pPr>
          <w:r w:rsidRPr="00A159CE">
            <w:rPr>
              <w:rFonts w:ascii="Segoe UI" w:hAnsi="Segoe UI" w:cs="Segoe UI"/>
              <w:sz w:val="36"/>
              <w:szCs w:val="36"/>
            </w:rPr>
            <w:t>Change in Supervisor</w:t>
          </w:r>
        </w:p>
      </w:tc>
    </w:tr>
  </w:tbl>
  <w:p w14:paraId="7F3E009D" w14:textId="77777777" w:rsidR="00A159CE" w:rsidRDefault="00A1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BE2"/>
    <w:multiLevelType w:val="hybridMultilevel"/>
    <w:tmpl w:val="52CCBCDC"/>
    <w:lvl w:ilvl="0" w:tplc="86CEF388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A7C"/>
    <w:multiLevelType w:val="hybridMultilevel"/>
    <w:tmpl w:val="6C5A37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61CD0"/>
    <w:multiLevelType w:val="hybridMultilevel"/>
    <w:tmpl w:val="FDDEDCFC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F1518DC"/>
    <w:multiLevelType w:val="hybridMultilevel"/>
    <w:tmpl w:val="AA68EE16"/>
    <w:lvl w:ilvl="0" w:tplc="7E6C5FAC">
      <w:numFmt w:val="bullet"/>
      <w:lvlText w:val=""/>
      <w:lvlJc w:val="left"/>
      <w:pPr>
        <w:ind w:left="792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30531E0"/>
    <w:multiLevelType w:val="hybridMultilevel"/>
    <w:tmpl w:val="4DE0E3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60864"/>
    <w:multiLevelType w:val="hybridMultilevel"/>
    <w:tmpl w:val="DBE0A0D2"/>
    <w:lvl w:ilvl="0" w:tplc="7E6C5FAC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8480">
    <w:abstractNumId w:val="0"/>
  </w:num>
  <w:num w:numId="2" w16cid:durableId="1216968874">
    <w:abstractNumId w:val="5"/>
  </w:num>
  <w:num w:numId="3" w16cid:durableId="1159803835">
    <w:abstractNumId w:val="3"/>
  </w:num>
  <w:num w:numId="4" w16cid:durableId="1027411339">
    <w:abstractNumId w:val="2"/>
  </w:num>
  <w:num w:numId="5" w16cid:durableId="1908493809">
    <w:abstractNumId w:val="1"/>
  </w:num>
  <w:num w:numId="6" w16cid:durableId="209345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B"/>
    <w:rsid w:val="00035FB4"/>
    <w:rsid w:val="000564AD"/>
    <w:rsid w:val="000679A0"/>
    <w:rsid w:val="00090657"/>
    <w:rsid w:val="00106942"/>
    <w:rsid w:val="001375A8"/>
    <w:rsid w:val="001428B2"/>
    <w:rsid w:val="00146B9F"/>
    <w:rsid w:val="00166533"/>
    <w:rsid w:val="001F05C1"/>
    <w:rsid w:val="001F1ADD"/>
    <w:rsid w:val="001F1AF2"/>
    <w:rsid w:val="00207E96"/>
    <w:rsid w:val="002154AA"/>
    <w:rsid w:val="00223C9C"/>
    <w:rsid w:val="00227293"/>
    <w:rsid w:val="00244E5C"/>
    <w:rsid w:val="002C1EA9"/>
    <w:rsid w:val="002C5276"/>
    <w:rsid w:val="002D6859"/>
    <w:rsid w:val="002E1DAE"/>
    <w:rsid w:val="003053F8"/>
    <w:rsid w:val="0037007B"/>
    <w:rsid w:val="003F036D"/>
    <w:rsid w:val="004617E3"/>
    <w:rsid w:val="004B0A18"/>
    <w:rsid w:val="004E7B57"/>
    <w:rsid w:val="004F0F91"/>
    <w:rsid w:val="00545529"/>
    <w:rsid w:val="0056618E"/>
    <w:rsid w:val="00574787"/>
    <w:rsid w:val="005A0BF2"/>
    <w:rsid w:val="005A369D"/>
    <w:rsid w:val="005B475E"/>
    <w:rsid w:val="005B7F1F"/>
    <w:rsid w:val="005C573C"/>
    <w:rsid w:val="005D2781"/>
    <w:rsid w:val="005E0C36"/>
    <w:rsid w:val="005F502A"/>
    <w:rsid w:val="00612901"/>
    <w:rsid w:val="00613307"/>
    <w:rsid w:val="006416C8"/>
    <w:rsid w:val="00643136"/>
    <w:rsid w:val="0067274A"/>
    <w:rsid w:val="0067581B"/>
    <w:rsid w:val="006B011A"/>
    <w:rsid w:val="006D161C"/>
    <w:rsid w:val="006E6A78"/>
    <w:rsid w:val="006E7D58"/>
    <w:rsid w:val="00774379"/>
    <w:rsid w:val="0079782C"/>
    <w:rsid w:val="008054DC"/>
    <w:rsid w:val="0080765B"/>
    <w:rsid w:val="00870ACD"/>
    <w:rsid w:val="00876013"/>
    <w:rsid w:val="008B640C"/>
    <w:rsid w:val="008C3249"/>
    <w:rsid w:val="008E3FFD"/>
    <w:rsid w:val="00913159"/>
    <w:rsid w:val="00977CC2"/>
    <w:rsid w:val="00991C33"/>
    <w:rsid w:val="00A159CE"/>
    <w:rsid w:val="00A36C4C"/>
    <w:rsid w:val="00A54A5F"/>
    <w:rsid w:val="00AC260D"/>
    <w:rsid w:val="00AC5A7A"/>
    <w:rsid w:val="00AF259A"/>
    <w:rsid w:val="00B332BD"/>
    <w:rsid w:val="00B40E05"/>
    <w:rsid w:val="00B730A4"/>
    <w:rsid w:val="00B730CC"/>
    <w:rsid w:val="00B911A9"/>
    <w:rsid w:val="00BA1C19"/>
    <w:rsid w:val="00BC4653"/>
    <w:rsid w:val="00BE74E7"/>
    <w:rsid w:val="00C45D98"/>
    <w:rsid w:val="00CA1FF0"/>
    <w:rsid w:val="00CB1666"/>
    <w:rsid w:val="00CB2492"/>
    <w:rsid w:val="00CD1D0F"/>
    <w:rsid w:val="00CD463F"/>
    <w:rsid w:val="00CF267B"/>
    <w:rsid w:val="00CF2B38"/>
    <w:rsid w:val="00CF7946"/>
    <w:rsid w:val="00D05530"/>
    <w:rsid w:val="00D0688A"/>
    <w:rsid w:val="00D31A72"/>
    <w:rsid w:val="00DC0043"/>
    <w:rsid w:val="00DC474E"/>
    <w:rsid w:val="00DE4BD1"/>
    <w:rsid w:val="00E26FFE"/>
    <w:rsid w:val="00ED701B"/>
    <w:rsid w:val="00EE63B2"/>
    <w:rsid w:val="00F0641B"/>
    <w:rsid w:val="00F06A24"/>
    <w:rsid w:val="00F411B8"/>
    <w:rsid w:val="00F76772"/>
    <w:rsid w:val="00FA054E"/>
    <w:rsid w:val="00FA11BA"/>
    <w:rsid w:val="00FB4A29"/>
    <w:rsid w:val="00FD4DE2"/>
    <w:rsid w:val="00FF4B9C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0405992"/>
  <w15:chartTrackingRefBased/>
  <w15:docId w15:val="{EDE28FB8-9244-4C6A-9655-20EAC5A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right" w:pos="9360"/>
      </w:tabs>
      <w:spacing w:before="240" w:after="120"/>
      <w:jc w:val="right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spacing w:after="24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8" w:space="1" w:color="auto"/>
        <w:bottom w:val="single" w:sz="8" w:space="1" w:color="auto"/>
      </w:pBdr>
      <w:shd w:val="clear" w:color="auto" w:fill="F2F2F2" w:themeFill="background1" w:themeFillShade="F2"/>
      <w:spacing w:before="360" w:after="360"/>
      <w:jc w:val="center"/>
      <w:outlineLvl w:val="2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0"/>
      <w:jc w:val="center"/>
      <w:outlineLvl w:val="3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Graphic">
    <w:name w:val="Graphic"/>
    <w:basedOn w:val="Normal"/>
    <w:qFormat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CE"/>
  </w:style>
  <w:style w:type="paragraph" w:styleId="Footer">
    <w:name w:val="footer"/>
    <w:basedOn w:val="Normal"/>
    <w:link w:val="Foot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CE"/>
  </w:style>
  <w:style w:type="paragraph" w:styleId="ListParagraph">
    <w:name w:val="List Paragraph"/>
    <w:basedOn w:val="Normal"/>
    <w:uiPriority w:val="34"/>
    <w:unhideWhenUsed/>
    <w:qFormat/>
    <w:rsid w:val="00A36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4E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r.buffalostate.edu/for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r.buffalostate.edu/performance-management" TargetMode="External"/><Relationship Id="rId4" Type="http://schemas.openxmlformats.org/officeDocument/2006/relationships/styles" Target="styles.xml"/><Relationship Id="rId9" Type="http://schemas.openxmlformats.org/officeDocument/2006/relationships/hyperlink" Target="http://hr.buffalostate.edu/for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LEL\AppData\Roaming\Microsoft\Templates\Direct%20deposit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BDDFA-86F7-4F3E-BA23-DDBBB2B77A90}"/>
</file>

<file path=customXml/itemProps2.xml><?xml version="1.0" encoding="utf-8"?>
<ds:datastoreItem xmlns:ds="http://schemas.openxmlformats.org/officeDocument/2006/customXml" ds:itemID="{6515DECF-7FEE-4E92-A535-519373882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deposit authorization form.dotx</Template>
  <TotalTime>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Change in Supervisor</dc:subject>
  <dc:creator>Kawaler, Lydia</dc:creator>
  <cp:keywords/>
  <cp:lastModifiedBy>Kawaler, Lydia</cp:lastModifiedBy>
  <cp:revision>49</cp:revision>
  <cp:lastPrinted>2018-02-09T20:23:00Z</cp:lastPrinted>
  <dcterms:created xsi:type="dcterms:W3CDTF">2018-02-09T19:47:00Z</dcterms:created>
  <dcterms:modified xsi:type="dcterms:W3CDTF">2023-01-30T17:17:00Z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TC034630589991</vt:lpwstr>
  </property>
  <property fmtid="{D5CDD505-2E9C-101B-9397-08002B2CF9AE}" pid="3" name="GrammarlyDocumentId">
    <vt:lpwstr>96c5641a12a40137f9221063ebd6b197cb5767e1c34c58a5696afc6bfb11ce52</vt:lpwstr>
  </property>
</Properties>
</file>