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7DC6" w14:textId="77777777" w:rsidR="00E15E5D" w:rsidRPr="001D5407" w:rsidRDefault="00E15E5D">
      <w:pPr>
        <w:tabs>
          <w:tab w:val="center" w:pos="5688"/>
        </w:tabs>
        <w:jc w:val="center"/>
        <w:rPr>
          <w:rFonts w:ascii="Segoe UI" w:hAnsi="Segoe UI" w:cs="Segoe UI"/>
          <w:b/>
          <w:sz w:val="16"/>
          <w:szCs w:val="16"/>
        </w:rPr>
      </w:pPr>
      <w:r w:rsidRPr="001D5407">
        <w:rPr>
          <w:rFonts w:ascii="Segoe UI" w:hAnsi="Segoe UI" w:cs="Segoe UI"/>
          <w:b/>
          <w:sz w:val="16"/>
          <w:szCs w:val="16"/>
        </w:rPr>
        <w:t>BUFFALO STATE</w:t>
      </w:r>
    </w:p>
    <w:p w14:paraId="64B8E89F" w14:textId="77777777" w:rsidR="00E15E5D" w:rsidRPr="001D5407" w:rsidRDefault="00E15E5D">
      <w:pPr>
        <w:tabs>
          <w:tab w:val="center" w:pos="5688"/>
        </w:tabs>
        <w:jc w:val="center"/>
        <w:rPr>
          <w:rFonts w:ascii="Segoe UI" w:hAnsi="Segoe UI" w:cs="Segoe UI"/>
          <w:sz w:val="16"/>
          <w:szCs w:val="16"/>
        </w:rPr>
      </w:pPr>
      <w:r w:rsidRPr="001D5407">
        <w:rPr>
          <w:rFonts w:ascii="Segoe UI" w:hAnsi="Segoe UI" w:cs="Segoe UI"/>
          <w:b/>
          <w:sz w:val="16"/>
          <w:szCs w:val="16"/>
        </w:rPr>
        <w:t>CURRENT EMPLOYEE CHANGE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140"/>
        <w:gridCol w:w="4117"/>
      </w:tblGrid>
      <w:tr w:rsidR="00740376" w:rsidRPr="001D5407" w14:paraId="13452AE0" w14:textId="77777777" w:rsidTr="00395CDB">
        <w:trPr>
          <w:cantSplit/>
          <w:trHeight w:val="647"/>
        </w:trPr>
        <w:tc>
          <w:tcPr>
            <w:tcW w:w="10597" w:type="dxa"/>
            <w:gridSpan w:val="3"/>
          </w:tcPr>
          <w:p w14:paraId="0A0E3F0F" w14:textId="5BF3A133" w:rsidR="00740376" w:rsidRPr="001D5407" w:rsidRDefault="0074037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Last Name, First Name, Middle Initial</w:t>
            </w:r>
          </w:p>
          <w:p w14:paraId="5F95DCD1" w14:textId="77777777" w:rsidR="00740376" w:rsidRPr="001D5407" w:rsidRDefault="0074037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</w:p>
        </w:tc>
      </w:tr>
      <w:tr w:rsidR="00E15E5D" w:rsidRPr="001D5407" w14:paraId="4B90BBD2" w14:textId="77777777" w:rsidTr="001D5407">
        <w:trPr>
          <w:cantSplit/>
          <w:trHeight w:val="521"/>
        </w:trPr>
        <w:tc>
          <w:tcPr>
            <w:tcW w:w="6480" w:type="dxa"/>
            <w:gridSpan w:val="2"/>
          </w:tcPr>
          <w:p w14:paraId="5F8A8AE5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Department</w:t>
            </w:r>
          </w:p>
          <w:p w14:paraId="40A7B622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117" w:type="dxa"/>
          </w:tcPr>
          <w:p w14:paraId="7D0318CE" w14:textId="4F13E64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Supervisor</w:t>
            </w:r>
            <w:r w:rsidR="00A801B7">
              <w:rPr>
                <w:rFonts w:ascii="Segoe UI" w:hAnsi="Segoe UI" w:cs="Segoe UI"/>
                <w:sz w:val="16"/>
                <w:szCs w:val="16"/>
              </w:rPr>
              <w:t>*</w:t>
            </w:r>
            <w:r w:rsidR="00987FA2">
              <w:rPr>
                <w:rFonts w:ascii="Segoe UI" w:hAnsi="Segoe UI" w:cs="Segoe UI"/>
                <w:sz w:val="16"/>
                <w:szCs w:val="16"/>
              </w:rPr>
              <w:t>*</w:t>
            </w:r>
          </w:p>
          <w:p w14:paraId="536101D9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"/>
          </w:p>
        </w:tc>
      </w:tr>
      <w:tr w:rsidR="00E15E5D" w:rsidRPr="001D5407" w14:paraId="2BF69C5A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323"/>
        </w:trPr>
        <w:tc>
          <w:tcPr>
            <w:tcW w:w="2340" w:type="dxa"/>
            <w:shd w:val="pct12" w:color="auto" w:fill="auto"/>
          </w:tcPr>
          <w:p w14:paraId="0A8246E7" w14:textId="77777777" w:rsidR="00E15E5D" w:rsidRPr="001D5407" w:rsidRDefault="00E15E5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140" w:type="dxa"/>
            <w:shd w:val="pct12" w:color="auto" w:fill="auto"/>
            <w:vAlign w:val="center"/>
          </w:tcPr>
          <w:p w14:paraId="42E6B6B4" w14:textId="77777777" w:rsidR="00E15E5D" w:rsidRPr="001D5407" w:rsidRDefault="00E15E5D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CURRENT</w:t>
            </w:r>
          </w:p>
          <w:p w14:paraId="27FBE65E" w14:textId="2D0A1DEF" w:rsidR="00560C03" w:rsidRPr="001D5407" w:rsidRDefault="00560C03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(complete all fields for current employee)</w:t>
            </w:r>
          </w:p>
        </w:tc>
        <w:tc>
          <w:tcPr>
            <w:tcW w:w="4117" w:type="dxa"/>
            <w:shd w:val="pct12" w:color="auto" w:fill="auto"/>
            <w:vAlign w:val="center"/>
          </w:tcPr>
          <w:p w14:paraId="05C168DD" w14:textId="77777777" w:rsidR="00E15E5D" w:rsidRPr="001D5407" w:rsidRDefault="00E15E5D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NEW</w:t>
            </w:r>
          </w:p>
          <w:p w14:paraId="67E0890D" w14:textId="525389A5" w:rsidR="00560C03" w:rsidRPr="001D5407" w:rsidRDefault="00560C03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(</w:t>
            </w:r>
            <w:r w:rsidR="00CA40C5">
              <w:rPr>
                <w:rFonts w:ascii="Segoe UI" w:hAnsi="Segoe UI" w:cs="Segoe UI"/>
                <w:b/>
                <w:sz w:val="16"/>
                <w:szCs w:val="16"/>
              </w:rPr>
              <w:t xml:space="preserve">only </w: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complete fields that are changing)</w:t>
            </w:r>
          </w:p>
        </w:tc>
      </w:tr>
      <w:tr w:rsidR="00E15E5D" w:rsidRPr="001D5407" w14:paraId="1CEC92E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2ED9005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5EFB73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Budget Title</w:t>
            </w:r>
          </w:p>
        </w:tc>
        <w:tc>
          <w:tcPr>
            <w:tcW w:w="4140" w:type="dxa"/>
            <w:vAlign w:val="bottom"/>
          </w:tcPr>
          <w:p w14:paraId="6853B09C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DAB3A65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117" w:type="dxa"/>
            <w:vAlign w:val="bottom"/>
          </w:tcPr>
          <w:p w14:paraId="5CEC19D8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8A855B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"/>
          </w:p>
        </w:tc>
      </w:tr>
      <w:tr w:rsidR="00E15E5D" w:rsidRPr="001D5407" w14:paraId="5B399477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3ACBE6A8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B5C8CDB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Local Title</w:t>
            </w:r>
          </w:p>
        </w:tc>
        <w:tc>
          <w:tcPr>
            <w:tcW w:w="4140" w:type="dxa"/>
            <w:vAlign w:val="bottom"/>
          </w:tcPr>
          <w:p w14:paraId="68946E8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2160D0AA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117" w:type="dxa"/>
            <w:vAlign w:val="bottom"/>
          </w:tcPr>
          <w:p w14:paraId="1A31D64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4F58D47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6"/>
          </w:p>
        </w:tc>
      </w:tr>
      <w:tr w:rsidR="00E15E5D" w:rsidRPr="001D5407" w14:paraId="22628BA8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4B01717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116BEDEE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Rank or Grade</w:t>
            </w:r>
          </w:p>
        </w:tc>
        <w:tc>
          <w:tcPr>
            <w:tcW w:w="4140" w:type="dxa"/>
            <w:vAlign w:val="bottom"/>
          </w:tcPr>
          <w:p w14:paraId="7493804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9ADF6B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117" w:type="dxa"/>
            <w:vAlign w:val="bottom"/>
          </w:tcPr>
          <w:p w14:paraId="01DDD3B9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610178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8"/>
          </w:p>
        </w:tc>
      </w:tr>
      <w:tr w:rsidR="00E15E5D" w:rsidRPr="001D5407" w14:paraId="7DB5D0CD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399463B4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CC1C8A9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Line Number</w:t>
            </w:r>
          </w:p>
        </w:tc>
        <w:tc>
          <w:tcPr>
            <w:tcW w:w="4140" w:type="dxa"/>
            <w:vAlign w:val="bottom"/>
          </w:tcPr>
          <w:p w14:paraId="013BADD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988347E" w14:textId="77777777" w:rsidR="00E15E5D" w:rsidRPr="001D5407" w:rsidRDefault="00D267E4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1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117" w:type="dxa"/>
            <w:vAlign w:val="bottom"/>
          </w:tcPr>
          <w:p w14:paraId="2952B27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4968694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0"/>
          </w:p>
        </w:tc>
      </w:tr>
      <w:tr w:rsidR="00E15E5D" w:rsidRPr="001D5407" w14:paraId="15035E1E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43183E09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1410B8F6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% of Time</w:t>
            </w:r>
            <w:r w:rsidR="00CC14EC"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/</w:t>
            </w:r>
            <w:r w:rsidR="00CC14EC"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FTE</w:t>
            </w:r>
          </w:p>
        </w:tc>
        <w:tc>
          <w:tcPr>
            <w:tcW w:w="4140" w:type="dxa"/>
            <w:vAlign w:val="bottom"/>
          </w:tcPr>
          <w:p w14:paraId="6094791A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AF6BC14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117" w:type="dxa"/>
            <w:vAlign w:val="bottom"/>
          </w:tcPr>
          <w:p w14:paraId="269A18B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0B403D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2"/>
          </w:p>
        </w:tc>
      </w:tr>
      <w:tr w:rsidR="0039023E" w:rsidRPr="001D5407" w14:paraId="44E4CCAE" w14:textId="77777777" w:rsidTr="003902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445"/>
        </w:trPr>
        <w:tc>
          <w:tcPr>
            <w:tcW w:w="2340" w:type="dxa"/>
            <w:vAlign w:val="bottom"/>
          </w:tcPr>
          <w:p w14:paraId="3808869E" w14:textId="77777777" w:rsidR="00E5506D" w:rsidRDefault="0039023E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Total Credit Hours or </w:t>
            </w:r>
          </w:p>
          <w:p w14:paraId="3D3E5BAC" w14:textId="28E01814" w:rsidR="0039023E" w:rsidRPr="001D5407" w:rsidRDefault="00C328F9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C</w:t>
            </w:r>
            <w:r w:rsidR="0039023E" w:rsidRPr="001D5407">
              <w:rPr>
                <w:rFonts w:ascii="Segoe UI" w:hAnsi="Segoe UI" w:cs="Segoe UI"/>
                <w:sz w:val="16"/>
                <w:szCs w:val="16"/>
              </w:rPr>
              <w:t>redit Hour Equivalent**</w:t>
            </w:r>
            <w:r w:rsidR="00FA006E" w:rsidRPr="001D5407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4140" w:type="dxa"/>
            <w:vAlign w:val="bottom"/>
          </w:tcPr>
          <w:p w14:paraId="1C4FB25C" w14:textId="48265CD5" w:rsidR="0039023E" w:rsidRPr="00E17696" w:rsidRDefault="00E17696" w:rsidP="00F37A35">
            <w:pPr>
              <w:spacing w:line="163" w:lineRule="exact"/>
              <w:rPr>
                <w:rFonts w:ascii="Segoe UI" w:hAnsi="Segoe UI" w:cs="Segoe UI"/>
                <w:sz w:val="18"/>
                <w:szCs w:val="18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8534B4" w:rsidRPr="00E1769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8534B4" w:rsidRPr="00E17696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="008534B4" w:rsidRPr="00E17696">
              <w:rPr>
                <w:rFonts w:ascii="Segoe UI" w:hAnsi="Segoe UI" w:cs="Segoe UI"/>
                <w:sz w:val="18"/>
                <w:szCs w:val="18"/>
              </w:rPr>
            </w:r>
            <w:r w:rsidR="008534B4" w:rsidRPr="00E1769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8534B4" w:rsidRPr="00E1769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117" w:type="dxa"/>
            <w:vAlign w:val="bottom"/>
          </w:tcPr>
          <w:p w14:paraId="387A3F8D" w14:textId="02C4369E" w:rsidR="0039023E" w:rsidRPr="00E17696" w:rsidRDefault="00E17696" w:rsidP="00F37A35">
            <w:pPr>
              <w:spacing w:line="163" w:lineRule="exact"/>
              <w:rPr>
                <w:rFonts w:ascii="Segoe UI" w:hAnsi="Segoe UI" w:cs="Segoe UI"/>
                <w:sz w:val="18"/>
                <w:szCs w:val="18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33089E8F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188CFB7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7398C0CD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Salary</w:t>
            </w:r>
          </w:p>
        </w:tc>
        <w:tc>
          <w:tcPr>
            <w:tcW w:w="4140" w:type="dxa"/>
            <w:vAlign w:val="bottom"/>
          </w:tcPr>
          <w:p w14:paraId="462962D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CC2DC27" w14:textId="79A7A2FC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117" w:type="dxa"/>
            <w:vAlign w:val="bottom"/>
          </w:tcPr>
          <w:p w14:paraId="1A84A787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E1B93F9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5"/>
          </w:p>
        </w:tc>
      </w:tr>
      <w:tr w:rsidR="00E15E5D" w:rsidRPr="001D5407" w14:paraId="7392CAC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6CB7AB6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D36F43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Pay Mode</w:t>
            </w:r>
          </w:p>
        </w:tc>
        <w:tc>
          <w:tcPr>
            <w:tcW w:w="4140" w:type="dxa"/>
            <w:vAlign w:val="bottom"/>
          </w:tcPr>
          <w:p w14:paraId="2042E620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18329CC" w14:textId="77777777" w:rsidR="00E15E5D" w:rsidRPr="001D5407" w:rsidRDefault="007D0BA0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Annual"/>
                    <w:listEntry w:val="Biweekly"/>
                    <w:listEntry w:val="Hourly"/>
                    <w:listEntry w:val="Fee"/>
                  </w:ddList>
                </w:ffData>
              </w:fldChar>
            </w:r>
            <w:bookmarkStart w:id="16" w:name="Dropdown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117" w:type="dxa"/>
            <w:vAlign w:val="bottom"/>
          </w:tcPr>
          <w:p w14:paraId="5FE75E9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A247469" w14:textId="6A400328" w:rsidR="00E15E5D" w:rsidRPr="001D5407" w:rsidRDefault="00DE187D" w:rsidP="00F37A35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 one"/>
                    <w:listEntry w:val="Annual"/>
                    <w:listEntry w:val="Biweekly"/>
                    <w:listEntry w:val="Hourly"/>
                    <w:listEntry w:val="Fee"/>
                  </w:ddList>
                </w:ffData>
              </w:fldChar>
            </w:r>
            <w:bookmarkStart w:id="17" w:name="Dropdown8"/>
            <w:r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7"/>
          </w:p>
        </w:tc>
      </w:tr>
      <w:tr w:rsidR="00E15E5D" w:rsidRPr="001D5407" w14:paraId="34E207AB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6179AD3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3F84765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Professional Obligation*</w:t>
            </w:r>
          </w:p>
        </w:tc>
        <w:tc>
          <w:tcPr>
            <w:tcW w:w="4140" w:type="dxa"/>
            <w:vAlign w:val="bottom"/>
          </w:tcPr>
          <w:p w14:paraId="36D7AAA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ABBCFD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Academic Year"/>
                    <w:listEntry w:val="Calendar Year"/>
                    <w:listEntry w:val="College Year (Specify obligation dates)"/>
                  </w:ddList>
                </w:ffData>
              </w:fldChar>
            </w:r>
            <w:bookmarkStart w:id="18" w:name="Dropdown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117" w:type="dxa"/>
            <w:vAlign w:val="bottom"/>
          </w:tcPr>
          <w:p w14:paraId="62225EB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B99C331" w14:textId="01BAB5BA" w:rsidR="00E15E5D" w:rsidRPr="001D5407" w:rsidRDefault="00DE187D" w:rsidP="00F37A35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Academic Year"/>
                    <w:listEntry w:val="Calendar Year"/>
                    <w:listEntry w:val="College Year (specify obligation dates)"/>
                  </w:ddLis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3759B6DC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5E4CEEE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8770910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Number of Courses</w:t>
            </w:r>
          </w:p>
        </w:tc>
        <w:tc>
          <w:tcPr>
            <w:tcW w:w="4140" w:type="dxa"/>
            <w:vAlign w:val="bottom"/>
          </w:tcPr>
          <w:p w14:paraId="19A3742C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2EAC68CB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117" w:type="dxa"/>
            <w:vAlign w:val="bottom"/>
          </w:tcPr>
          <w:p w14:paraId="273CFF0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A115E40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0"/>
          </w:p>
        </w:tc>
      </w:tr>
      <w:tr w:rsidR="00E15E5D" w:rsidRPr="001D5407" w14:paraId="04A95C7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vAlign w:val="bottom"/>
          </w:tcPr>
          <w:p w14:paraId="07C8E832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1808A9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Account Title</w:t>
            </w:r>
          </w:p>
        </w:tc>
        <w:tc>
          <w:tcPr>
            <w:tcW w:w="4140" w:type="dxa"/>
            <w:vAlign w:val="bottom"/>
          </w:tcPr>
          <w:p w14:paraId="7B50FD0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D079DED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117" w:type="dxa"/>
            <w:vAlign w:val="bottom"/>
          </w:tcPr>
          <w:p w14:paraId="584289B4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BA99AEE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2"/>
          </w:p>
        </w:tc>
      </w:tr>
      <w:tr w:rsidR="00F37A35" w:rsidRPr="001D5407" w14:paraId="56A4A042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346"/>
        </w:trPr>
        <w:tc>
          <w:tcPr>
            <w:tcW w:w="2340" w:type="dxa"/>
            <w:vAlign w:val="bottom"/>
          </w:tcPr>
          <w:p w14:paraId="704C8642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Account Number</w:t>
            </w:r>
          </w:p>
        </w:tc>
        <w:tc>
          <w:tcPr>
            <w:tcW w:w="4140" w:type="dxa"/>
            <w:vAlign w:val="bottom"/>
          </w:tcPr>
          <w:p w14:paraId="42C7940D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7D879D25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67795D33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661"/>
        </w:trPr>
        <w:tc>
          <w:tcPr>
            <w:tcW w:w="2340" w:type="dxa"/>
            <w:vAlign w:val="center"/>
          </w:tcPr>
          <w:p w14:paraId="04A4DBB9" w14:textId="77777777" w:rsidR="00E15E5D" w:rsidRPr="001D5407" w:rsidRDefault="00E15E5D" w:rsidP="00D267E4">
            <w:pPr>
              <w:spacing w:before="120"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Payroll Expense Type</w:t>
            </w:r>
          </w:p>
        </w:tc>
        <w:tc>
          <w:tcPr>
            <w:tcW w:w="4140" w:type="dxa"/>
            <w:vAlign w:val="center"/>
          </w:tcPr>
          <w:p w14:paraId="438DF038" w14:textId="08B8601D" w:rsidR="00756E7F" w:rsidRPr="001D5407" w:rsidRDefault="007F5739" w:rsidP="00BE19D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3"/>
            <w:r w:rsidR="00756E7F" w:rsidRPr="001D5407">
              <w:rPr>
                <w:rFonts w:ascii="Segoe UI" w:hAnsi="Segoe UI" w:cs="Segoe UI"/>
                <w:sz w:val="16"/>
                <w:szCs w:val="16"/>
              </w:rPr>
              <w:t xml:space="preserve"> Personal Service (PS)</w:t>
            </w:r>
          </w:p>
          <w:p w14:paraId="37456E09" w14:textId="77777777" w:rsidR="00BE19D6" w:rsidRPr="001D5407" w:rsidRDefault="00D221F2" w:rsidP="00BE19D6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56E7F" w:rsidRPr="001D5407">
              <w:rPr>
                <w:rFonts w:ascii="Segoe UI" w:hAnsi="Segoe UI" w:cs="Segoe UI"/>
                <w:sz w:val="16"/>
                <w:szCs w:val="16"/>
              </w:rPr>
              <w:t>Temporary Service (TS)</w:t>
            </w:r>
          </w:p>
        </w:tc>
        <w:tc>
          <w:tcPr>
            <w:tcW w:w="4117" w:type="dxa"/>
            <w:vAlign w:val="bottom"/>
          </w:tcPr>
          <w:p w14:paraId="7D9B1300" w14:textId="77777777" w:rsidR="0054058F" w:rsidRPr="001D5407" w:rsidRDefault="0054058F" w:rsidP="0054058F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Personal Service (PS)</w:t>
            </w:r>
          </w:p>
          <w:p w14:paraId="4134EEFF" w14:textId="77777777" w:rsidR="0054058F" w:rsidRPr="001D5407" w:rsidRDefault="0054058F" w:rsidP="0054058F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Temporary Service (TS)</w:t>
            </w:r>
          </w:p>
          <w:p w14:paraId="26C17A30" w14:textId="09AFFB3D" w:rsidR="00E15E5D" w:rsidRPr="001D5407" w:rsidRDefault="0054058F" w:rsidP="00D221F2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If TS, expected total compensation = </w:t>
            </w:r>
            <w:r w:rsidR="00D8323D">
              <w:rPr>
                <w:rFonts w:ascii="Segoe UI" w:hAnsi="Segoe UI" w:cs="Segoe UI"/>
                <w:sz w:val="16"/>
                <w:szCs w:val="16"/>
              </w:rPr>
              <w:t>$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AA3F56" w:rsidRPr="001D5407" w14:paraId="021E1050" w14:textId="77777777" w:rsidTr="009739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418"/>
        </w:trPr>
        <w:tc>
          <w:tcPr>
            <w:tcW w:w="2340" w:type="dxa"/>
            <w:vAlign w:val="center"/>
          </w:tcPr>
          <w:p w14:paraId="5EA435C8" w14:textId="3EDB4930" w:rsidR="00AA3F56" w:rsidRPr="001D5407" w:rsidRDefault="00AA3F56" w:rsidP="001D5407">
            <w:pPr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Source of Fund</w:t>
            </w:r>
            <w:r w:rsidR="00212219">
              <w:rPr>
                <w:rFonts w:ascii="Segoe UI" w:hAnsi="Segoe UI" w:cs="Segoe UI"/>
                <w:sz w:val="16"/>
                <w:szCs w:val="16"/>
              </w:rPr>
              <w:t>s</w:t>
            </w:r>
          </w:p>
        </w:tc>
        <w:tc>
          <w:tcPr>
            <w:tcW w:w="4140" w:type="dxa"/>
            <w:vAlign w:val="center"/>
          </w:tcPr>
          <w:p w14:paraId="5CB02F4B" w14:textId="4D1103B8" w:rsidR="00AA3F56" w:rsidRPr="001D5407" w:rsidRDefault="00212219" w:rsidP="00BE19D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4"/>
            <w:r>
              <w:rPr>
                <w:rFonts w:ascii="Segoe UI" w:hAnsi="Segoe UI" w:cs="Segoe UI"/>
                <w:sz w:val="16"/>
                <w:szCs w:val="16"/>
              </w:rPr>
              <w:t xml:space="preserve"> Campus     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5"/>
            <w:r>
              <w:rPr>
                <w:rFonts w:ascii="Segoe UI" w:hAnsi="Segoe UI" w:cs="Segoe UI"/>
                <w:sz w:val="16"/>
                <w:szCs w:val="16"/>
              </w:rPr>
              <w:t xml:space="preserve"> SUNY     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6"/>
            <w:r>
              <w:rPr>
                <w:rFonts w:ascii="Segoe UI" w:hAnsi="Segoe UI" w:cs="Segoe UI"/>
                <w:sz w:val="16"/>
                <w:szCs w:val="16"/>
              </w:rPr>
              <w:t xml:space="preserve"> RF/Foundation</w:t>
            </w:r>
          </w:p>
        </w:tc>
        <w:tc>
          <w:tcPr>
            <w:tcW w:w="4117" w:type="dxa"/>
            <w:vAlign w:val="center"/>
          </w:tcPr>
          <w:p w14:paraId="71451406" w14:textId="795B779A" w:rsidR="00AA3F56" w:rsidRPr="001D5407" w:rsidRDefault="008A3B35" w:rsidP="001D5407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Campus     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SUNY     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>
              <w:rPr>
                <w:rFonts w:ascii="Segoe UI" w:hAnsi="Segoe UI" w:cs="Segoe UI"/>
                <w:sz w:val="16"/>
                <w:szCs w:val="16"/>
              </w:rPr>
              <w:t xml:space="preserve"> RF/Foundation</w:t>
            </w:r>
          </w:p>
        </w:tc>
      </w:tr>
    </w:tbl>
    <w:p w14:paraId="66371BBD" w14:textId="60DF2C99" w:rsidR="00E15E5D" w:rsidRPr="001D5407" w:rsidRDefault="00E15E5D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780"/>
        <w:gridCol w:w="1332"/>
        <w:gridCol w:w="3888"/>
      </w:tblGrid>
      <w:tr w:rsidR="00E15E5D" w:rsidRPr="001D5407" w14:paraId="0B6C4489" w14:textId="77777777" w:rsidTr="009A7BC0">
        <w:trPr>
          <w:trHeight w:val="288"/>
        </w:trPr>
        <w:tc>
          <w:tcPr>
            <w:tcW w:w="1620" w:type="dxa"/>
            <w:vAlign w:val="bottom"/>
          </w:tcPr>
          <w:p w14:paraId="6B3019D8" w14:textId="77777777" w:rsidR="00E15E5D" w:rsidRPr="001D5407" w:rsidRDefault="00E15E5D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Effective Date: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2F5C5ACC" w14:textId="77777777" w:rsidR="00E15E5D" w:rsidRPr="001D5407" w:rsidRDefault="00D267E4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2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332" w:type="dxa"/>
            <w:vAlign w:val="bottom"/>
          </w:tcPr>
          <w:p w14:paraId="05140A2C" w14:textId="220D1C37" w:rsidR="00E15E5D" w:rsidRPr="001D5407" w:rsidRDefault="00E15E5D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E</w:t>
            </w:r>
            <w:r w:rsidR="009A7BC0">
              <w:rPr>
                <w:rFonts w:ascii="Segoe UI" w:hAnsi="Segoe UI" w:cs="Segoe UI"/>
                <w:sz w:val="16"/>
                <w:szCs w:val="16"/>
              </w:rPr>
              <w:t>xpiration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Date: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6CD6E717" w14:textId="77777777" w:rsidR="00E15E5D" w:rsidRPr="001D5407" w:rsidRDefault="00D267E4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8" w:name="Text2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538DF3E4" w14:textId="77777777" w:rsidR="00E15E5D" w:rsidRPr="001D5407" w:rsidRDefault="00E15E5D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3C0441" w:rsidRPr="001D5407" w14:paraId="29F58D90" w14:textId="77777777" w:rsidTr="00152D4F">
        <w:trPr>
          <w:cantSplit/>
          <w:trHeight w:val="297"/>
        </w:trPr>
        <w:tc>
          <w:tcPr>
            <w:tcW w:w="10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7D24D8B" w14:textId="77777777" w:rsidR="003C0441" w:rsidRPr="001D5407" w:rsidRDefault="003C0441" w:rsidP="00A944D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RECOMMENDATION: 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Check the appropriate box </w:t>
            </w:r>
            <w:r w:rsidRPr="001D5407">
              <w:rPr>
                <w:rFonts w:ascii="Segoe UI" w:hAnsi="Segoe UI" w:cs="Segoe UI"/>
                <w:b/>
                <w:i/>
                <w:sz w:val="16"/>
                <w:szCs w:val="16"/>
              </w:rPr>
              <w:t>and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select a reason from the </w:t>
            </w:r>
            <w:r w:rsidR="00FA006E" w:rsidRPr="001D5407">
              <w:rPr>
                <w:rFonts w:ascii="Segoe UI" w:hAnsi="Segoe UI" w:cs="Segoe UI"/>
                <w:sz w:val="16"/>
                <w:szCs w:val="16"/>
              </w:rPr>
              <w:t>drop-down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menu.</w:t>
            </w:r>
          </w:p>
        </w:tc>
      </w:tr>
      <w:tr w:rsidR="00F17F4A" w:rsidRPr="001D5407" w14:paraId="180AEA88" w14:textId="77777777" w:rsidTr="00BC5250">
        <w:trPr>
          <w:cantSplit/>
          <w:trHeight w:val="302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4C448C67" w14:textId="77777777" w:rsidR="00F17F4A" w:rsidRPr="001D5407" w:rsidRDefault="00F17F4A" w:rsidP="00BC5250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APPOINTMENT:</w:t>
            </w:r>
          </w:p>
        </w:tc>
        <w:tc>
          <w:tcPr>
            <w:tcW w:w="7650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7CCB2301" w14:textId="50C3648E" w:rsidR="00F17F4A" w:rsidRPr="001D5407" w:rsidRDefault="00F17F4A" w:rsidP="007061A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Renewal of Term"/>
                    <w:listEntry w:val="Term"/>
                    <w:listEntry w:val="Temporary"/>
                    <w:listEntry w:val="Extend Existing Temporary"/>
                    <w:listEntry w:val="Management/Confidential "/>
                    <w:listEntry w:val="Permanent"/>
                    <w:listEntry w:val="Probationary (Classified Promotion)"/>
                    <w:listEntry w:val="Probationary (Professional Promotion)"/>
                    <w:listEntry w:val="Other (specify below)"/>
                  </w:ddList>
                </w:ffData>
              </w:fldChar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70920AA8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75D41EF9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LEAVE:  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65B51FCE" w14:textId="742AA6D6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4D4D52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Civil Service Sick Leave Half Pay"/>
                    <w:listEntry w:val="Family/Medical Leave w/No Pay"/>
                    <w:listEntry w:val="Family/Medical Leave w/Accruals"/>
                    <w:listEntry w:val="Leave without Pay"/>
                    <w:listEntry w:val="Other (specify type and percent)"/>
                    <w:listEntry w:val="NYS Paid Family Leave (MC06, MC13, UUP)"/>
                    <w:listEntry w:val="NYS Paid Parental Leave"/>
                    <w:listEntry w:val="Return from Leave"/>
                    <w:listEntry w:val="Return from NYS Paid Family Leave"/>
                    <w:listEntry w:val="Return from NYS Paid Parental Leave"/>
                    <w:listEntry w:val="Sabbatical (full year @ 1/2 pay)"/>
                    <w:listEntry w:val="Sabbatical (1 semester @ full pay)"/>
                    <w:listEntry w:val="Sick leave using accruals"/>
                    <w:listEntry w:val="Title F Leave (specify pay status)"/>
                    <w:listEntry w:val="Workers' Compensation Leave using accruals"/>
                    <w:listEntry w:val="Workers' Compensation Leave w/o Pay"/>
                  </w:ddList>
                </w:ffData>
              </w:fldChar>
            </w:r>
            <w:r w:rsidR="004D4D52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4D4D52">
              <w:rPr>
                <w:rFonts w:ascii="Segoe UI" w:hAnsi="Segoe UI" w:cs="Segoe UI"/>
                <w:sz w:val="16"/>
                <w:szCs w:val="16"/>
              </w:rPr>
            </w:r>
            <w:r w:rsidR="004D4D52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4D4D52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34E1B646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2DAFD3A8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SEPARATION:  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4D579AFD" w14:textId="725B9AC7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1278F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Deceased"/>
                    <w:listEntry w:val="Non-Renewal of Term"/>
                    <w:listEntry w:val="Resignation (beginning of business)"/>
                    <w:listEntry w:val="Retire (beginning of business)"/>
                    <w:listEntry w:val="Termination (beginning of business)"/>
                    <w:listEntry w:val="Transfer to another State agency (specify)"/>
                    <w:listEntry w:val="Other (specify)"/>
                  </w:ddList>
                </w:ffData>
              </w:fldChar>
            </w:r>
            <w:r w:rsidR="0071278F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71278F">
              <w:rPr>
                <w:rFonts w:ascii="Segoe UI" w:hAnsi="Segoe UI" w:cs="Segoe UI"/>
                <w:sz w:val="16"/>
                <w:szCs w:val="16"/>
              </w:rPr>
            </w:r>
            <w:r w:rsidR="0071278F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1278F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18E9F9C6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521A7784" w14:textId="61A8D7ED" w:rsidR="00F17F4A" w:rsidRPr="001D5407" w:rsidRDefault="001B04E2" w:rsidP="00D267E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COMPENSATION</w:t>
            </w:r>
            <w:r w:rsidR="00D267E4" w:rsidRPr="001D5407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5C67E5DB" w14:textId="58C285F4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A801B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ype"/>
                    <w:listEntry w:val="Also Receives"/>
                    <w:listEntry w:val="Chair Stipend"/>
                    <w:listEntry w:val="Dual Employment (part-time employees)"/>
                    <w:listEntry w:val="Extra Service @ BSU (add account number)"/>
                    <w:listEntry w:val="Extra Service @ another State agency UP-8 (UUP)"/>
                    <w:listEntry w:val="Extra Service @ another State agency UP-6 (M/C)"/>
                    <w:listEntry w:val="Salary Increase (no budget title change)"/>
                  </w:ddList>
                </w:ffData>
              </w:fldChar>
            </w:r>
            <w:r w:rsidR="00A801B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A801B7">
              <w:rPr>
                <w:rFonts w:ascii="Segoe UI" w:hAnsi="Segoe UI" w:cs="Segoe UI"/>
                <w:sz w:val="16"/>
                <w:szCs w:val="16"/>
              </w:rPr>
            </w:r>
            <w:r w:rsidR="00A801B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A801B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03DB0915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1FD407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GRADUATE FACULTY STATUS:</w:t>
            </w:r>
          </w:p>
        </w:tc>
        <w:tc>
          <w:tcPr>
            <w:tcW w:w="765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7160C19" w14:textId="146A2643" w:rsidR="00815B74" w:rsidRPr="001D5407" w:rsidRDefault="00F17F4A" w:rsidP="00CD3EC7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8D69A3">
              <w:rPr>
                <w:rStyle w:val="PlaceholderTex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New (Attach copy of approved Grad Fac Appt Form)"/>
                    <w:listEntry w:val="Continue through term"/>
                    <w:listEntry w:val="Duration of employment"/>
                  </w:ddList>
                </w:ffData>
              </w:fldChar>
            </w:r>
            <w:r w:rsidR="008D69A3">
              <w:rPr>
                <w:rStyle w:val="PlaceholderText"/>
              </w:rPr>
              <w:instrText xml:space="preserve"> FORMDROPDOWN </w:instrText>
            </w:r>
            <w:r w:rsidR="008D69A3">
              <w:rPr>
                <w:rStyle w:val="PlaceholderText"/>
              </w:rPr>
            </w:r>
            <w:r w:rsidR="008D69A3">
              <w:rPr>
                <w:rStyle w:val="PlaceholderText"/>
              </w:rPr>
              <w:fldChar w:fldCharType="separate"/>
            </w:r>
            <w:r w:rsidR="008D69A3">
              <w:rPr>
                <w:rStyle w:val="PlaceholderText"/>
              </w:rPr>
              <w:fldChar w:fldCharType="end"/>
            </w:r>
          </w:p>
        </w:tc>
      </w:tr>
      <w:tr w:rsidR="002E3974" w:rsidRPr="001D5407" w14:paraId="5E80AAC1" w14:textId="77777777" w:rsidTr="00BC5250">
        <w:trPr>
          <w:cantSplit/>
          <w:trHeight w:val="346"/>
        </w:trPr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8109F" w14:textId="77777777" w:rsidR="002E3974" w:rsidRPr="001D5407" w:rsidRDefault="002E3974" w:rsidP="002E397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REASON / EXPLANATION:</w:t>
            </w:r>
          </w:p>
        </w:tc>
        <w:tc>
          <w:tcPr>
            <w:tcW w:w="765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BA25AC2" w14:textId="77777777" w:rsidR="002E3974" w:rsidRPr="001D5407" w:rsidRDefault="002E3974" w:rsidP="002E3974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9"/>
          </w:p>
        </w:tc>
      </w:tr>
      <w:tr w:rsidR="00DC7301" w:rsidRPr="001D5407" w14:paraId="169E9CD8" w14:textId="77777777" w:rsidTr="007076A4">
        <w:trPr>
          <w:cantSplit/>
          <w:trHeight w:val="895"/>
        </w:trPr>
        <w:tc>
          <w:tcPr>
            <w:tcW w:w="10620" w:type="dxa"/>
            <w:gridSpan w:val="2"/>
            <w:tcBorders>
              <w:top w:val="single" w:sz="2" w:space="0" w:color="000000"/>
            </w:tcBorders>
          </w:tcPr>
          <w:p w14:paraId="12B4B429" w14:textId="77777777" w:rsidR="007076A4" w:rsidRPr="001D5407" w:rsidRDefault="007076A4" w:rsidP="007076A4">
            <w:pPr>
              <w:spacing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* If </w: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College Year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obligation is selected, specify obligation dates.</w:t>
            </w:r>
          </w:p>
          <w:p w14:paraId="092385A2" w14:textId="2877DE54" w:rsidR="00FA006E" w:rsidRPr="001D5407" w:rsidRDefault="00D267E4" w:rsidP="007076A4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**</w:t>
            </w:r>
            <w:r w:rsidR="00ED366A">
              <w:rPr>
                <w:rFonts w:ascii="Segoe UI" w:hAnsi="Segoe UI" w:cs="Segoe UI"/>
                <w:sz w:val="16"/>
                <w:szCs w:val="16"/>
              </w:rPr>
              <w:t>If supervisor is changing,</w:t>
            </w:r>
            <w:r w:rsidR="000F483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824B94">
              <w:rPr>
                <w:rFonts w:ascii="Segoe UI" w:hAnsi="Segoe UI" w:cs="Segoe UI"/>
                <w:sz w:val="16"/>
                <w:szCs w:val="16"/>
              </w:rPr>
              <w:t>include separate</w:t>
            </w:r>
            <w:r w:rsidR="00ED366A">
              <w:rPr>
                <w:rFonts w:ascii="Segoe UI" w:hAnsi="Segoe UI" w:cs="Segoe UI"/>
                <w:sz w:val="16"/>
                <w:szCs w:val="16"/>
              </w:rPr>
              <w:t xml:space="preserve"> s</w:t>
            </w:r>
            <w:r w:rsidR="00980120">
              <w:rPr>
                <w:rFonts w:ascii="Segoe UI" w:hAnsi="Segoe UI" w:cs="Segoe UI"/>
                <w:sz w:val="16"/>
                <w:szCs w:val="16"/>
              </w:rPr>
              <w:t>upervisor change form.</w:t>
            </w:r>
          </w:p>
          <w:p w14:paraId="32CA5153" w14:textId="176E27F6" w:rsidR="00D33EB6" w:rsidRPr="001D5407" w:rsidRDefault="00FA006E" w:rsidP="007076A4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***Required field for part-time faculty. This number determines eligibility for health insurance</w:t>
            </w:r>
            <w:r w:rsidR="002B13F8">
              <w:rPr>
                <w:rFonts w:ascii="Segoe UI" w:hAnsi="Segoe UI" w:cs="Segoe UI"/>
                <w:sz w:val="16"/>
                <w:szCs w:val="16"/>
              </w:rPr>
              <w:t>. Y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ou</w:t>
            </w:r>
            <w:r w:rsidR="00445874" w:rsidRPr="001D5407">
              <w:rPr>
                <w:rFonts w:ascii="Segoe UI" w:hAnsi="Segoe UI" w:cs="Segoe UI"/>
                <w:sz w:val="16"/>
                <w:szCs w:val="16"/>
              </w:rPr>
              <w:t xml:space="preserve">r signature certifies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th</w:t>
            </w:r>
            <w:r w:rsidR="002B13F8">
              <w:rPr>
                <w:rFonts w:ascii="Segoe UI" w:hAnsi="Segoe UI" w:cs="Segoe UI"/>
                <w:sz w:val="16"/>
                <w:szCs w:val="16"/>
              </w:rPr>
              <w:t>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number is accurate.</w:t>
            </w:r>
            <w:r w:rsidR="00EB2EC4" w:rsidRPr="001D5407">
              <w:rPr>
                <w:rFonts w:ascii="Segoe UI" w:hAnsi="Segoe UI" w:cs="Segoe UI"/>
                <w:sz w:val="16"/>
                <w:szCs w:val="16"/>
              </w:rPr>
              <w:br/>
            </w:r>
            <w:r w:rsidR="00957C27">
              <w:rPr>
                <w:rFonts w:ascii="Segoe UI" w:hAnsi="Segoe UI" w:cs="Segoe UI"/>
                <w:sz w:val="16"/>
                <w:szCs w:val="16"/>
              </w:rPr>
              <w:t xml:space="preserve">Resources 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>to complete</w:t>
            </w:r>
            <w:r w:rsidR="00957C27">
              <w:rPr>
                <w:rFonts w:ascii="Segoe UI" w:hAnsi="Segoe UI" w:cs="Segoe UI"/>
                <w:sz w:val="16"/>
                <w:szCs w:val="16"/>
              </w:rPr>
              <w:t xml:space="preserve"> this form is available at </w:t>
            </w:r>
            <w:r w:rsidR="002A487C" w:rsidRPr="002A487C">
              <w:rPr>
                <w:rFonts w:ascii="Segoe UI" w:hAnsi="Segoe UI" w:cs="Segoe UI"/>
                <w:sz w:val="16"/>
                <w:szCs w:val="16"/>
              </w:rPr>
              <w:t>http://hr.buffalostate.edu/hrm-procedures-manual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 xml:space="preserve"> or call </w:t>
            </w:r>
            <w:r w:rsidR="00F3066A">
              <w:rPr>
                <w:rFonts w:ascii="Segoe UI" w:hAnsi="Segoe UI" w:cs="Segoe UI"/>
                <w:sz w:val="16"/>
                <w:szCs w:val="16"/>
              </w:rPr>
              <w:t xml:space="preserve">HRM at 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>ext. 4822.</w:t>
            </w:r>
          </w:p>
        </w:tc>
      </w:tr>
    </w:tbl>
    <w:p w14:paraId="5DF3CD14" w14:textId="77777777" w:rsidR="00E15E5D" w:rsidRPr="001D5407" w:rsidRDefault="00E15E5D" w:rsidP="002E3974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350"/>
        <w:gridCol w:w="3942"/>
        <w:gridCol w:w="1368"/>
      </w:tblGrid>
      <w:tr w:rsidR="00DC3D3A" w:rsidRPr="001D5407" w14:paraId="181B695B" w14:textId="77777777" w:rsidTr="0070517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257" w14:textId="77777777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1. Supervisor/Department Head/Chair</w:t>
            </w:r>
          </w:p>
          <w:p w14:paraId="70E34BD1" w14:textId="77777777" w:rsidR="00DC3D3A" w:rsidRDefault="00DC3D3A" w:rsidP="006C01C2">
            <w:pPr>
              <w:tabs>
                <w:tab w:val="center" w:pos="1872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0"/>
            <w:r w:rsidR="006C01C2">
              <w:rPr>
                <w:rFonts w:ascii="Segoe UI" w:hAnsi="Segoe UI" w:cs="Segoe UI"/>
                <w:sz w:val="16"/>
                <w:szCs w:val="16"/>
              </w:rPr>
              <w:tab/>
            </w:r>
          </w:p>
          <w:p w14:paraId="07EB8FAF" w14:textId="47212E6C" w:rsidR="006C01C2" w:rsidRPr="001D5407" w:rsidRDefault="006C01C2" w:rsidP="006C01C2">
            <w:pPr>
              <w:tabs>
                <w:tab w:val="center" w:pos="1872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7D2" w14:textId="77777777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0ECD9C95" w14:textId="769DDCC0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1" w:name="Text32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3BA" w14:textId="77777777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. Human Resource Management</w:t>
            </w:r>
          </w:p>
          <w:p w14:paraId="79F60DCE" w14:textId="65934530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961" w14:textId="62F1A48F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6F7C8C33" w14:textId="4CA272B9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C3D3A" w:rsidRPr="001D5407" w14:paraId="6B3DFD5A" w14:textId="77777777" w:rsidTr="008639E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40A" w14:textId="0991CCD2" w:rsidR="006C01C2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2. Dean/Director/AVP</w:t>
            </w:r>
          </w:p>
          <w:p w14:paraId="6498B145" w14:textId="77777777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3"/>
          </w:p>
          <w:p w14:paraId="02019678" w14:textId="2A705450" w:rsidR="006C01C2" w:rsidRPr="001D5407" w:rsidRDefault="006C01C2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FFC" w14:textId="77777777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5C9BBAD8" w14:textId="3BC57528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901" w14:textId="77777777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. President</w:t>
            </w:r>
          </w:p>
          <w:p w14:paraId="7064D73D" w14:textId="64FE204F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31A" w14:textId="5DA404BA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5534F23D" w14:textId="0633C009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DC3D3A" w:rsidRPr="001D5407" w14:paraId="2502C4E8" w14:textId="77777777" w:rsidTr="002B14A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C95" w14:textId="77777777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3. Provost / Vice President / CIO</w:t>
            </w:r>
          </w:p>
          <w:p w14:paraId="2A54730F" w14:textId="77777777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5"/>
          </w:p>
          <w:p w14:paraId="6930898A" w14:textId="39901409" w:rsidR="006C01C2" w:rsidRPr="001D5407" w:rsidRDefault="006C01C2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EC4" w14:textId="77777777" w:rsidR="00DC3D3A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5E3A40F5" w14:textId="17F708EB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F53" w14:textId="77777777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B0B" w14:textId="4E751F97" w:rsidR="00DC3D3A" w:rsidRPr="001D5407" w:rsidRDefault="00DC3D3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A62E6" w:rsidRPr="001D5407" w14:paraId="6D2639DB" w14:textId="77777777" w:rsidTr="00565FE0">
        <w:tc>
          <w:tcPr>
            <w:tcW w:w="10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98273D" w14:textId="27CB3CC7" w:rsidR="00DA62E6" w:rsidRPr="001D5407" w:rsidRDefault="00DA62E6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Distribution</w:t>
            </w:r>
            <w:proofErr w:type="gramStart"/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 Provost</w:t>
            </w:r>
            <w:proofErr w:type="gramEnd"/>
            <w:r w:rsidRPr="001D5407">
              <w:rPr>
                <w:rFonts w:ascii="Segoe UI" w:hAnsi="Segoe UI" w:cs="Segoe UI"/>
                <w:sz w:val="16"/>
                <w:szCs w:val="16"/>
              </w:rPr>
              <w:t>/VP, Supervisor/Dept Head/Chair, Dean/Director/AVP, E</w:t>
            </w:r>
            <w:r w:rsidR="00485002">
              <w:rPr>
                <w:rFonts w:ascii="Segoe UI" w:hAnsi="Segoe UI" w:cs="Segoe UI"/>
                <w:sz w:val="16"/>
                <w:szCs w:val="16"/>
              </w:rPr>
              <w:t>DI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, HRM, Benefits, Payroll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</w:t>
            </w:r>
            <w:r w:rsidR="00485002">
              <w:rPr>
                <w:rFonts w:ascii="Segoe UI" w:hAnsi="Segoe UI" w:cs="Segoe UI"/>
                <w:sz w:val="16"/>
                <w:szCs w:val="16"/>
              </w:rPr>
              <w:t xml:space="preserve">                            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Rev </w:t>
            </w:r>
            <w:r w:rsidR="002E6492">
              <w:rPr>
                <w:rFonts w:ascii="Segoe UI" w:hAnsi="Segoe UI" w:cs="Segoe UI"/>
                <w:sz w:val="16"/>
                <w:szCs w:val="16"/>
              </w:rPr>
              <w:t>5</w:t>
            </w:r>
            <w:r>
              <w:rPr>
                <w:rFonts w:ascii="Segoe UI" w:hAnsi="Segoe UI" w:cs="Segoe UI"/>
                <w:sz w:val="16"/>
                <w:szCs w:val="16"/>
              </w:rPr>
              <w:t>/2025</w:t>
            </w:r>
          </w:p>
        </w:tc>
      </w:tr>
    </w:tbl>
    <w:p w14:paraId="61041A09" w14:textId="4810D53C" w:rsidR="00E15E5D" w:rsidRPr="001D5407" w:rsidRDefault="00E15E5D" w:rsidP="001D5407">
      <w:pPr>
        <w:rPr>
          <w:rFonts w:ascii="Segoe UI" w:hAnsi="Segoe UI" w:cs="Segoe UI"/>
          <w:sz w:val="16"/>
          <w:szCs w:val="16"/>
        </w:rPr>
      </w:pPr>
    </w:p>
    <w:sectPr w:rsidR="00E15E5D" w:rsidRPr="001D5407" w:rsidSect="003B749A"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3F72" w14:textId="77777777" w:rsidR="00174E9F" w:rsidRDefault="00174E9F" w:rsidP="00D359EF">
      <w:r>
        <w:separator/>
      </w:r>
    </w:p>
  </w:endnote>
  <w:endnote w:type="continuationSeparator" w:id="0">
    <w:p w14:paraId="19BDF22D" w14:textId="77777777" w:rsidR="00174E9F" w:rsidRDefault="00174E9F" w:rsidP="00D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8F2D2" w14:textId="77777777" w:rsidR="00174E9F" w:rsidRDefault="00174E9F" w:rsidP="00D359EF">
      <w:r>
        <w:separator/>
      </w:r>
    </w:p>
  </w:footnote>
  <w:footnote w:type="continuationSeparator" w:id="0">
    <w:p w14:paraId="000877F1" w14:textId="77777777" w:rsidR="00174E9F" w:rsidRDefault="00174E9F" w:rsidP="00D3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51"/>
    <w:rsid w:val="00004826"/>
    <w:rsid w:val="000153CC"/>
    <w:rsid w:val="000222AC"/>
    <w:rsid w:val="00054839"/>
    <w:rsid w:val="000632B5"/>
    <w:rsid w:val="000647F7"/>
    <w:rsid w:val="0008285E"/>
    <w:rsid w:val="00082E5A"/>
    <w:rsid w:val="0009082A"/>
    <w:rsid w:val="00093A7A"/>
    <w:rsid w:val="00094F0F"/>
    <w:rsid w:val="00095517"/>
    <w:rsid w:val="000C4999"/>
    <w:rsid w:val="000D0B4C"/>
    <w:rsid w:val="000E269C"/>
    <w:rsid w:val="000E6FE0"/>
    <w:rsid w:val="000F4837"/>
    <w:rsid w:val="00106B26"/>
    <w:rsid w:val="00107753"/>
    <w:rsid w:val="001120AC"/>
    <w:rsid w:val="0012112F"/>
    <w:rsid w:val="00136514"/>
    <w:rsid w:val="00150F18"/>
    <w:rsid w:val="00152D4F"/>
    <w:rsid w:val="00173AB1"/>
    <w:rsid w:val="00174B47"/>
    <w:rsid w:val="00174E9F"/>
    <w:rsid w:val="00184697"/>
    <w:rsid w:val="00191910"/>
    <w:rsid w:val="001B04E2"/>
    <w:rsid w:val="001B22E3"/>
    <w:rsid w:val="001C4619"/>
    <w:rsid w:val="001D5407"/>
    <w:rsid w:val="001E3A00"/>
    <w:rsid w:val="001F1178"/>
    <w:rsid w:val="002013BF"/>
    <w:rsid w:val="00204C1B"/>
    <w:rsid w:val="00207AC0"/>
    <w:rsid w:val="00212219"/>
    <w:rsid w:val="0024286C"/>
    <w:rsid w:val="00245F53"/>
    <w:rsid w:val="00246DF9"/>
    <w:rsid w:val="00257040"/>
    <w:rsid w:val="00266381"/>
    <w:rsid w:val="0026675C"/>
    <w:rsid w:val="00270450"/>
    <w:rsid w:val="00271BF3"/>
    <w:rsid w:val="00273B06"/>
    <w:rsid w:val="00281EC3"/>
    <w:rsid w:val="002844C5"/>
    <w:rsid w:val="00292B15"/>
    <w:rsid w:val="00293736"/>
    <w:rsid w:val="002A1E00"/>
    <w:rsid w:val="002A3959"/>
    <w:rsid w:val="002A487C"/>
    <w:rsid w:val="002B13F8"/>
    <w:rsid w:val="002B4F89"/>
    <w:rsid w:val="002C344B"/>
    <w:rsid w:val="002D1389"/>
    <w:rsid w:val="002E2949"/>
    <w:rsid w:val="002E3974"/>
    <w:rsid w:val="002E3ED1"/>
    <w:rsid w:val="002E42EF"/>
    <w:rsid w:val="002E6492"/>
    <w:rsid w:val="002F09EA"/>
    <w:rsid w:val="002F2648"/>
    <w:rsid w:val="002F3915"/>
    <w:rsid w:val="002F53D5"/>
    <w:rsid w:val="002F543C"/>
    <w:rsid w:val="003038B8"/>
    <w:rsid w:val="00325FC1"/>
    <w:rsid w:val="003360D9"/>
    <w:rsid w:val="00362787"/>
    <w:rsid w:val="00365FE9"/>
    <w:rsid w:val="0037397B"/>
    <w:rsid w:val="0038095A"/>
    <w:rsid w:val="00381EDB"/>
    <w:rsid w:val="00387346"/>
    <w:rsid w:val="0039023E"/>
    <w:rsid w:val="00391366"/>
    <w:rsid w:val="003943D2"/>
    <w:rsid w:val="003955D0"/>
    <w:rsid w:val="003A70D6"/>
    <w:rsid w:val="003B0757"/>
    <w:rsid w:val="003B6AA7"/>
    <w:rsid w:val="003B749A"/>
    <w:rsid w:val="003C0149"/>
    <w:rsid w:val="003C0441"/>
    <w:rsid w:val="003C1DAF"/>
    <w:rsid w:val="003C32B9"/>
    <w:rsid w:val="003C6D33"/>
    <w:rsid w:val="003D04B6"/>
    <w:rsid w:val="003D070A"/>
    <w:rsid w:val="003D4EE1"/>
    <w:rsid w:val="003E15B4"/>
    <w:rsid w:val="003E2703"/>
    <w:rsid w:val="003F0C57"/>
    <w:rsid w:val="003F1875"/>
    <w:rsid w:val="003F6896"/>
    <w:rsid w:val="003F7D06"/>
    <w:rsid w:val="004003A1"/>
    <w:rsid w:val="00402E02"/>
    <w:rsid w:val="00403EFA"/>
    <w:rsid w:val="0041300C"/>
    <w:rsid w:val="004165BF"/>
    <w:rsid w:val="00432409"/>
    <w:rsid w:val="0043760B"/>
    <w:rsid w:val="00445874"/>
    <w:rsid w:val="004464F0"/>
    <w:rsid w:val="00447F0B"/>
    <w:rsid w:val="00474699"/>
    <w:rsid w:val="00474E30"/>
    <w:rsid w:val="004765E6"/>
    <w:rsid w:val="00476DD4"/>
    <w:rsid w:val="00485002"/>
    <w:rsid w:val="00495871"/>
    <w:rsid w:val="004A37F0"/>
    <w:rsid w:val="004A5279"/>
    <w:rsid w:val="004A5E5B"/>
    <w:rsid w:val="004B336A"/>
    <w:rsid w:val="004D4D52"/>
    <w:rsid w:val="004D627E"/>
    <w:rsid w:val="004F1A7F"/>
    <w:rsid w:val="004F205B"/>
    <w:rsid w:val="00537065"/>
    <w:rsid w:val="0054058F"/>
    <w:rsid w:val="00550D82"/>
    <w:rsid w:val="0056064A"/>
    <w:rsid w:val="00560C03"/>
    <w:rsid w:val="00565FE0"/>
    <w:rsid w:val="00566C34"/>
    <w:rsid w:val="00571DB7"/>
    <w:rsid w:val="005769B4"/>
    <w:rsid w:val="00577FB9"/>
    <w:rsid w:val="0058111B"/>
    <w:rsid w:val="00584DB6"/>
    <w:rsid w:val="00585AF1"/>
    <w:rsid w:val="005878FB"/>
    <w:rsid w:val="005917CB"/>
    <w:rsid w:val="00596AF0"/>
    <w:rsid w:val="005A412C"/>
    <w:rsid w:val="005B5214"/>
    <w:rsid w:val="005C09C8"/>
    <w:rsid w:val="005D0B19"/>
    <w:rsid w:val="005E0886"/>
    <w:rsid w:val="005E5BA2"/>
    <w:rsid w:val="005F7FC8"/>
    <w:rsid w:val="00607BCB"/>
    <w:rsid w:val="006159E5"/>
    <w:rsid w:val="00615D4D"/>
    <w:rsid w:val="0062029C"/>
    <w:rsid w:val="00622307"/>
    <w:rsid w:val="00624902"/>
    <w:rsid w:val="006417DE"/>
    <w:rsid w:val="00653348"/>
    <w:rsid w:val="00654BF4"/>
    <w:rsid w:val="006556CF"/>
    <w:rsid w:val="00664FA5"/>
    <w:rsid w:val="00673F50"/>
    <w:rsid w:val="00674BFD"/>
    <w:rsid w:val="00683876"/>
    <w:rsid w:val="00686814"/>
    <w:rsid w:val="006A554C"/>
    <w:rsid w:val="006C01C2"/>
    <w:rsid w:val="006C2ECA"/>
    <w:rsid w:val="007003B2"/>
    <w:rsid w:val="007016E9"/>
    <w:rsid w:val="00703951"/>
    <w:rsid w:val="007061A3"/>
    <w:rsid w:val="00706DC2"/>
    <w:rsid w:val="007076A4"/>
    <w:rsid w:val="0071278F"/>
    <w:rsid w:val="00725757"/>
    <w:rsid w:val="00740376"/>
    <w:rsid w:val="00753853"/>
    <w:rsid w:val="007541E7"/>
    <w:rsid w:val="00755A99"/>
    <w:rsid w:val="00756E7F"/>
    <w:rsid w:val="007660B8"/>
    <w:rsid w:val="00772126"/>
    <w:rsid w:val="00781713"/>
    <w:rsid w:val="00783374"/>
    <w:rsid w:val="00784262"/>
    <w:rsid w:val="00791070"/>
    <w:rsid w:val="007958E2"/>
    <w:rsid w:val="007A51C1"/>
    <w:rsid w:val="007A787D"/>
    <w:rsid w:val="007B7499"/>
    <w:rsid w:val="007C7F49"/>
    <w:rsid w:val="007D0BA0"/>
    <w:rsid w:val="007D5998"/>
    <w:rsid w:val="007D6DF4"/>
    <w:rsid w:val="007E27D6"/>
    <w:rsid w:val="007E27F6"/>
    <w:rsid w:val="007E6DFF"/>
    <w:rsid w:val="007F09C6"/>
    <w:rsid w:val="007F5739"/>
    <w:rsid w:val="008034E0"/>
    <w:rsid w:val="00811B85"/>
    <w:rsid w:val="00815B74"/>
    <w:rsid w:val="008212FF"/>
    <w:rsid w:val="00821F33"/>
    <w:rsid w:val="00824B94"/>
    <w:rsid w:val="00834A65"/>
    <w:rsid w:val="00845DED"/>
    <w:rsid w:val="008506A7"/>
    <w:rsid w:val="008534B4"/>
    <w:rsid w:val="00873FF8"/>
    <w:rsid w:val="00877F67"/>
    <w:rsid w:val="008963B3"/>
    <w:rsid w:val="008A3B35"/>
    <w:rsid w:val="008B0B2A"/>
    <w:rsid w:val="008B6588"/>
    <w:rsid w:val="008D69A3"/>
    <w:rsid w:val="008E4D67"/>
    <w:rsid w:val="009018B5"/>
    <w:rsid w:val="009030C7"/>
    <w:rsid w:val="00906C49"/>
    <w:rsid w:val="0093384A"/>
    <w:rsid w:val="00944F7B"/>
    <w:rsid w:val="0094622E"/>
    <w:rsid w:val="00946BCC"/>
    <w:rsid w:val="00951ABC"/>
    <w:rsid w:val="00957C27"/>
    <w:rsid w:val="00973929"/>
    <w:rsid w:val="0097394C"/>
    <w:rsid w:val="009772E1"/>
    <w:rsid w:val="00980120"/>
    <w:rsid w:val="00981330"/>
    <w:rsid w:val="00987FA2"/>
    <w:rsid w:val="009A7263"/>
    <w:rsid w:val="009A7BC0"/>
    <w:rsid w:val="009C18CE"/>
    <w:rsid w:val="009D34D1"/>
    <w:rsid w:val="009D7D1A"/>
    <w:rsid w:val="009E7EC8"/>
    <w:rsid w:val="009F01F4"/>
    <w:rsid w:val="00A009FC"/>
    <w:rsid w:val="00A014D3"/>
    <w:rsid w:val="00A02453"/>
    <w:rsid w:val="00A0376A"/>
    <w:rsid w:val="00A2101E"/>
    <w:rsid w:val="00A22703"/>
    <w:rsid w:val="00A24376"/>
    <w:rsid w:val="00A26514"/>
    <w:rsid w:val="00A3324F"/>
    <w:rsid w:val="00A35750"/>
    <w:rsid w:val="00A40274"/>
    <w:rsid w:val="00A46247"/>
    <w:rsid w:val="00A801B7"/>
    <w:rsid w:val="00A83310"/>
    <w:rsid w:val="00A84A91"/>
    <w:rsid w:val="00A944DB"/>
    <w:rsid w:val="00A9631B"/>
    <w:rsid w:val="00AA3F56"/>
    <w:rsid w:val="00AA515A"/>
    <w:rsid w:val="00AD2C45"/>
    <w:rsid w:val="00AD7065"/>
    <w:rsid w:val="00AE268F"/>
    <w:rsid w:val="00AE3F0C"/>
    <w:rsid w:val="00AF2490"/>
    <w:rsid w:val="00B0130D"/>
    <w:rsid w:val="00B02E75"/>
    <w:rsid w:val="00B1405A"/>
    <w:rsid w:val="00B4320F"/>
    <w:rsid w:val="00B47A05"/>
    <w:rsid w:val="00B54323"/>
    <w:rsid w:val="00B60A54"/>
    <w:rsid w:val="00B6518A"/>
    <w:rsid w:val="00B702F9"/>
    <w:rsid w:val="00B75DA6"/>
    <w:rsid w:val="00B77C93"/>
    <w:rsid w:val="00B94857"/>
    <w:rsid w:val="00BA0339"/>
    <w:rsid w:val="00BA1258"/>
    <w:rsid w:val="00BA62A3"/>
    <w:rsid w:val="00BB3E84"/>
    <w:rsid w:val="00BB4C13"/>
    <w:rsid w:val="00BC0BFE"/>
    <w:rsid w:val="00BC4052"/>
    <w:rsid w:val="00BC5250"/>
    <w:rsid w:val="00BD0B9E"/>
    <w:rsid w:val="00BD55F1"/>
    <w:rsid w:val="00BD7ED5"/>
    <w:rsid w:val="00BE19D6"/>
    <w:rsid w:val="00C2436F"/>
    <w:rsid w:val="00C32564"/>
    <w:rsid w:val="00C328F9"/>
    <w:rsid w:val="00C3573C"/>
    <w:rsid w:val="00C4579E"/>
    <w:rsid w:val="00C46180"/>
    <w:rsid w:val="00C705DF"/>
    <w:rsid w:val="00C70FAB"/>
    <w:rsid w:val="00C756C8"/>
    <w:rsid w:val="00C765F4"/>
    <w:rsid w:val="00C85886"/>
    <w:rsid w:val="00CA40C5"/>
    <w:rsid w:val="00CC14EC"/>
    <w:rsid w:val="00CC7540"/>
    <w:rsid w:val="00CD3EC7"/>
    <w:rsid w:val="00CD7772"/>
    <w:rsid w:val="00CE0180"/>
    <w:rsid w:val="00CE4092"/>
    <w:rsid w:val="00D06E19"/>
    <w:rsid w:val="00D221F2"/>
    <w:rsid w:val="00D267E4"/>
    <w:rsid w:val="00D30713"/>
    <w:rsid w:val="00D33EB6"/>
    <w:rsid w:val="00D353D1"/>
    <w:rsid w:val="00D359EF"/>
    <w:rsid w:val="00D36CD8"/>
    <w:rsid w:val="00D40BB8"/>
    <w:rsid w:val="00D46D4D"/>
    <w:rsid w:val="00D62311"/>
    <w:rsid w:val="00D70DBB"/>
    <w:rsid w:val="00D72DD0"/>
    <w:rsid w:val="00D74394"/>
    <w:rsid w:val="00D8323D"/>
    <w:rsid w:val="00D867D7"/>
    <w:rsid w:val="00DA62E6"/>
    <w:rsid w:val="00DB6565"/>
    <w:rsid w:val="00DC3D3A"/>
    <w:rsid w:val="00DC482B"/>
    <w:rsid w:val="00DC65BA"/>
    <w:rsid w:val="00DC68C2"/>
    <w:rsid w:val="00DC7101"/>
    <w:rsid w:val="00DC7301"/>
    <w:rsid w:val="00DE187D"/>
    <w:rsid w:val="00DE2901"/>
    <w:rsid w:val="00DE64CD"/>
    <w:rsid w:val="00DF3E73"/>
    <w:rsid w:val="00DF5F8F"/>
    <w:rsid w:val="00E061E5"/>
    <w:rsid w:val="00E07267"/>
    <w:rsid w:val="00E07E52"/>
    <w:rsid w:val="00E13E6B"/>
    <w:rsid w:val="00E15E5D"/>
    <w:rsid w:val="00E17696"/>
    <w:rsid w:val="00E26FD5"/>
    <w:rsid w:val="00E3131C"/>
    <w:rsid w:val="00E42F9C"/>
    <w:rsid w:val="00E47418"/>
    <w:rsid w:val="00E5506D"/>
    <w:rsid w:val="00E626BC"/>
    <w:rsid w:val="00E74F18"/>
    <w:rsid w:val="00E8397B"/>
    <w:rsid w:val="00EB2EC4"/>
    <w:rsid w:val="00EB66D4"/>
    <w:rsid w:val="00EC4C08"/>
    <w:rsid w:val="00ED366A"/>
    <w:rsid w:val="00EF7DB6"/>
    <w:rsid w:val="00F00EE8"/>
    <w:rsid w:val="00F1004C"/>
    <w:rsid w:val="00F17148"/>
    <w:rsid w:val="00F17F4A"/>
    <w:rsid w:val="00F27AE1"/>
    <w:rsid w:val="00F3066A"/>
    <w:rsid w:val="00F37A35"/>
    <w:rsid w:val="00F57920"/>
    <w:rsid w:val="00F61C35"/>
    <w:rsid w:val="00F648BC"/>
    <w:rsid w:val="00F67B72"/>
    <w:rsid w:val="00F712A6"/>
    <w:rsid w:val="00F76675"/>
    <w:rsid w:val="00F84FB0"/>
    <w:rsid w:val="00F85C8E"/>
    <w:rsid w:val="00F945D1"/>
    <w:rsid w:val="00FA006E"/>
    <w:rsid w:val="00FA16FD"/>
    <w:rsid w:val="00FA324F"/>
    <w:rsid w:val="00FB19E7"/>
    <w:rsid w:val="00FB2009"/>
    <w:rsid w:val="00FC7BBE"/>
    <w:rsid w:val="00FD1A64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2A44D"/>
  <w15:docId w15:val="{BB8C2558-9CB0-462C-8A53-2FB86AF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5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9EF"/>
  </w:style>
  <w:style w:type="paragraph" w:styleId="Footer">
    <w:name w:val="footer"/>
    <w:basedOn w:val="Normal"/>
    <w:link w:val="FooterChar"/>
    <w:rsid w:val="00D3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59EF"/>
  </w:style>
  <w:style w:type="character" w:styleId="Hyperlink">
    <w:name w:val="Hyperlink"/>
    <w:rsid w:val="00D33EB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0775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A48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HG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3C64FE3D-7E84-4403-8E47-2958FD003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B45AF-5190-46F8-B55C-319FDD2A2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75100-FB64-40E8-B807-2E7A46942747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CHGFORM.dot</Template>
  <TotalTime>51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Employee Change Form (MS Word)</vt:lpstr>
    </vt:vector>
  </TitlesOfParts>
  <Company>Buffalo State College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Employee Change Form (MS Word)</dc:title>
  <dc:creator>HRM</dc:creator>
  <cp:lastModifiedBy>Grande, Erika Z</cp:lastModifiedBy>
  <cp:revision>52</cp:revision>
  <cp:lastPrinted>2018-10-11T14:22:00Z</cp:lastPrinted>
  <dcterms:created xsi:type="dcterms:W3CDTF">2025-04-08T14:51:00Z</dcterms:created>
  <dcterms:modified xsi:type="dcterms:W3CDTF">2025-05-16T16:53:00Z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1dd17f5242b589d0b52a6bfa44379e316236cc08fdf187d551680085dec07179</vt:lpwstr>
  </property>
  <property fmtid="{D5CDD505-2E9C-101B-9397-08002B2CF9AE}" pid="3" name="ContentTypeId">
    <vt:lpwstr>0x0101007968757E07DA88428216D33BFF2E297C</vt:lpwstr>
  </property>
  <property fmtid="{D5CDD505-2E9C-101B-9397-08002B2CF9AE}" pid="4" name="MediaServiceImageTags">
    <vt:lpwstr/>
  </property>
</Properties>
</file>