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8437B" w14:textId="77777777" w:rsidR="00186E59" w:rsidRPr="00495B58" w:rsidRDefault="00186E59">
      <w:pPr>
        <w:tabs>
          <w:tab w:val="center" w:pos="5688"/>
        </w:tabs>
        <w:jc w:val="center"/>
        <w:rPr>
          <w:rFonts w:ascii="Segoe UI" w:hAnsi="Segoe UI" w:cs="Segoe UI"/>
          <w:b/>
          <w:sz w:val="16"/>
          <w:szCs w:val="16"/>
        </w:rPr>
      </w:pPr>
      <w:r w:rsidRPr="00495B58">
        <w:rPr>
          <w:rFonts w:ascii="Segoe UI" w:hAnsi="Segoe UI" w:cs="Segoe UI"/>
          <w:b/>
          <w:sz w:val="16"/>
          <w:szCs w:val="16"/>
        </w:rPr>
        <w:t>BUFFALO STATE</w:t>
      </w:r>
    </w:p>
    <w:p w14:paraId="53E17EDA" w14:textId="77777777" w:rsidR="00186E59" w:rsidRPr="00495B58" w:rsidRDefault="00186E59">
      <w:pPr>
        <w:tabs>
          <w:tab w:val="center" w:pos="5688"/>
        </w:tabs>
        <w:jc w:val="center"/>
        <w:rPr>
          <w:rFonts w:ascii="Segoe UI" w:hAnsi="Segoe UI" w:cs="Segoe UI"/>
          <w:sz w:val="16"/>
          <w:szCs w:val="16"/>
        </w:rPr>
      </w:pPr>
      <w:r w:rsidRPr="00495B58">
        <w:rPr>
          <w:rFonts w:ascii="Segoe UI" w:hAnsi="Segoe UI" w:cs="Segoe UI"/>
          <w:b/>
          <w:sz w:val="16"/>
          <w:szCs w:val="16"/>
        </w:rPr>
        <w:t>FACULTY &amp; PROFESSIONAL APPOINTMENT FORM</w:t>
      </w:r>
      <w:r w:rsidR="006E2BC5" w:rsidRPr="00495B58">
        <w:rPr>
          <w:rFonts w:ascii="Segoe UI" w:hAnsi="Segoe UI" w:cs="Segoe UI"/>
          <w:b/>
          <w:sz w:val="16"/>
          <w:szCs w:val="16"/>
        </w:rPr>
        <w:br/>
      </w: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3"/>
        <w:gridCol w:w="1328"/>
        <w:gridCol w:w="1042"/>
        <w:gridCol w:w="219"/>
        <w:gridCol w:w="269"/>
        <w:gridCol w:w="630"/>
        <w:gridCol w:w="450"/>
        <w:gridCol w:w="811"/>
        <w:gridCol w:w="1164"/>
        <w:gridCol w:w="484"/>
        <w:gridCol w:w="1270"/>
        <w:gridCol w:w="16"/>
        <w:gridCol w:w="395"/>
        <w:gridCol w:w="1261"/>
      </w:tblGrid>
      <w:tr w:rsidR="00DC04DB" w:rsidRPr="00495B58" w14:paraId="17CE62C2" w14:textId="77777777" w:rsidTr="00A578BB">
        <w:trPr>
          <w:cantSplit/>
          <w:trHeight w:val="317"/>
          <w:jc w:val="center"/>
        </w:trPr>
        <w:tc>
          <w:tcPr>
            <w:tcW w:w="1044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</w:tcPr>
          <w:p w14:paraId="0CCC61BE" w14:textId="77777777" w:rsidR="00DC04DB" w:rsidRPr="00495B58" w:rsidRDefault="00DC04DB" w:rsidP="00A578BB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>E</w:t>
            </w:r>
            <w:r w:rsidR="00A578BB" w:rsidRPr="00495B58"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>mployee Information:</w:t>
            </w:r>
          </w:p>
        </w:tc>
      </w:tr>
      <w:tr w:rsidR="00DC04DB" w:rsidRPr="00495B58" w14:paraId="49825866" w14:textId="77777777" w:rsidTr="00535FAB">
        <w:trPr>
          <w:cantSplit/>
          <w:trHeight w:val="472"/>
          <w:jc w:val="center"/>
        </w:trPr>
        <w:tc>
          <w:tcPr>
            <w:tcW w:w="1103" w:type="dxa"/>
            <w:tcBorders>
              <w:top w:val="single" w:sz="2" w:space="0" w:color="000000"/>
              <w:bottom w:val="single" w:sz="4" w:space="0" w:color="auto"/>
            </w:tcBorders>
          </w:tcPr>
          <w:p w14:paraId="63AF70CF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Salutation</w:t>
            </w:r>
          </w:p>
          <w:p w14:paraId="5C87A836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5B4D18DA" w14:textId="241D56B2" w:rsidR="00DC04DB" w:rsidRPr="00495B58" w:rsidRDefault="00227EE6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t one"/>
                    <w:listEntry w:val="Dr."/>
                    <w:listEntry w:val="Mr."/>
                    <w:listEntry w:val="Ms."/>
                    <w:listEntry w:val="Mrs."/>
                    <w:listEntry w:val="Mx."/>
                  </w:ddList>
                </w:ffData>
              </w:fldChar>
            </w:r>
            <w:bookmarkStart w:id="0" w:name="Dropdown7"/>
            <w:r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938" w:type="dxa"/>
            <w:gridSpan w:val="6"/>
            <w:tcBorders>
              <w:top w:val="single" w:sz="2" w:space="0" w:color="000000"/>
              <w:bottom w:val="single" w:sz="4" w:space="0" w:color="auto"/>
            </w:tcBorders>
          </w:tcPr>
          <w:p w14:paraId="37BF38FD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Last Name</w:t>
            </w:r>
          </w:p>
          <w:p w14:paraId="3DFA1AED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3EE7C7D8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" w:name="Text56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729" w:type="dxa"/>
            <w:gridSpan w:val="4"/>
            <w:tcBorders>
              <w:top w:val="single" w:sz="2" w:space="0" w:color="000000"/>
              <w:bottom w:val="single" w:sz="4" w:space="0" w:color="auto"/>
            </w:tcBorders>
          </w:tcPr>
          <w:p w14:paraId="5CEA89D3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First Name</w:t>
            </w:r>
          </w:p>
          <w:p w14:paraId="2CB6541F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69C5F563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" w:name="Text57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672" w:type="dxa"/>
            <w:gridSpan w:val="3"/>
            <w:tcBorders>
              <w:top w:val="single" w:sz="2" w:space="0" w:color="000000"/>
              <w:bottom w:val="single" w:sz="4" w:space="0" w:color="auto"/>
            </w:tcBorders>
          </w:tcPr>
          <w:p w14:paraId="6A63C5C8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Middle Initial</w:t>
            </w:r>
          </w:p>
          <w:p w14:paraId="10A77C4D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04584601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" w:name="Text58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"/>
          </w:p>
        </w:tc>
      </w:tr>
      <w:tr w:rsidR="00DC04DB" w:rsidRPr="00495B58" w14:paraId="3C120E05" w14:textId="77777777" w:rsidTr="00495B58">
        <w:trPr>
          <w:cantSplit/>
          <w:trHeight w:val="458"/>
          <w:jc w:val="center"/>
        </w:trPr>
        <w:tc>
          <w:tcPr>
            <w:tcW w:w="34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861833" w14:textId="77777777" w:rsidR="00DC04DB" w:rsidRPr="00495B58" w:rsidRDefault="00DC04DB" w:rsidP="00B623D2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Street Address</w:t>
            </w:r>
          </w:p>
          <w:p w14:paraId="3B5B1985" w14:textId="77777777" w:rsidR="00DC04DB" w:rsidRPr="00495B58" w:rsidRDefault="00DC04DB" w:rsidP="00B623D2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EED79D" w14:textId="77777777" w:rsidR="00DC04DB" w:rsidRPr="00495B58" w:rsidRDefault="00DC04DB" w:rsidP="00B623D2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City</w:t>
            </w:r>
          </w:p>
          <w:p w14:paraId="55D262C6" w14:textId="77777777" w:rsidR="00DC04DB" w:rsidRPr="00495B58" w:rsidRDefault="00DC04DB" w:rsidP="00B623D2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" w:name="Text61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7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241D60" w14:textId="77777777" w:rsidR="00DC04DB" w:rsidRPr="00495B58" w:rsidRDefault="00DC04DB" w:rsidP="00B623D2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State</w:t>
            </w:r>
          </w:p>
          <w:p w14:paraId="1B879E61" w14:textId="77777777" w:rsidR="00DC04DB" w:rsidRPr="00495B58" w:rsidRDefault="00DC04DB" w:rsidP="00B623D2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" w:name="Text60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D3B30D" w14:textId="77777777" w:rsidR="00DC04DB" w:rsidRPr="00495B58" w:rsidRDefault="00DC04DB" w:rsidP="00B623D2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Zip Code</w:t>
            </w:r>
          </w:p>
          <w:p w14:paraId="2088D2F7" w14:textId="77777777" w:rsidR="00DC04DB" w:rsidRPr="00495B58" w:rsidRDefault="00DC04DB" w:rsidP="00B623D2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" w:name="Text59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7"/>
          </w:p>
        </w:tc>
      </w:tr>
      <w:tr w:rsidR="00DC04DB" w:rsidRPr="00495B58" w14:paraId="563EB012" w14:textId="77777777" w:rsidTr="00B45BD0">
        <w:trPr>
          <w:cantSplit/>
          <w:trHeight w:val="332"/>
          <w:jc w:val="center"/>
        </w:trPr>
        <w:tc>
          <w:tcPr>
            <w:tcW w:w="2431" w:type="dxa"/>
            <w:gridSpan w:val="2"/>
            <w:tcBorders>
              <w:top w:val="single" w:sz="4" w:space="0" w:color="auto"/>
            </w:tcBorders>
            <w:vAlign w:val="bottom"/>
          </w:tcPr>
          <w:p w14:paraId="1BB0A9D0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U.S. Citizen?   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8"/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 Yes  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9"/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 No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</w:tcBorders>
            <w:vAlign w:val="bottom"/>
          </w:tcPr>
          <w:p w14:paraId="636F5BCA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If no, type of Visa:</w:t>
            </w:r>
          </w:p>
        </w:tc>
        <w:tc>
          <w:tcPr>
            <w:tcW w:w="648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213C4F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10137A12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" w:name="Text52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0"/>
          </w:p>
        </w:tc>
      </w:tr>
      <w:tr w:rsidR="00DC04DB" w:rsidRPr="00495B58" w14:paraId="1C5F88BA" w14:textId="77777777" w:rsidTr="007658A5">
        <w:trPr>
          <w:cantSplit/>
          <w:trHeight w:val="200"/>
          <w:jc w:val="center"/>
        </w:trPr>
        <w:tc>
          <w:tcPr>
            <w:tcW w:w="3692" w:type="dxa"/>
            <w:gridSpan w:val="4"/>
          </w:tcPr>
          <w:p w14:paraId="3DF590D5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10C2239B" w14:textId="77777777" w:rsidR="00DC04DB" w:rsidRPr="00495B58" w:rsidRDefault="00DC04DB" w:rsidP="00756E50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Retired Public Employee?  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1"/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 Yes 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2"/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  <w:gridSpan w:val="4"/>
          </w:tcPr>
          <w:p w14:paraId="02DCBE30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6978F8D9" w14:textId="77777777" w:rsidR="00DC04DB" w:rsidRPr="00495B58" w:rsidRDefault="00DC04DB" w:rsidP="00E44D8C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If yes, Retirement Date:</w:t>
            </w: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</w:tcPr>
          <w:p w14:paraId="60EF8CA0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60F2C744" w14:textId="77777777" w:rsidR="00DC04DB" w:rsidRPr="00495B58" w:rsidRDefault="00DC04DB" w:rsidP="00822D6F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3" w:name="Text50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681" w:type="dxa"/>
            <w:gridSpan w:val="3"/>
          </w:tcPr>
          <w:p w14:paraId="5CD3602E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341DB4CE" w14:textId="77777777" w:rsidR="00DC04DB" w:rsidRPr="00495B58" w:rsidRDefault="00DC04DB" w:rsidP="00822D6F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Retirement System: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72AE127B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bookmarkStart w:id="14" w:name="Dropdown10"/>
          <w:p w14:paraId="1B07FC1C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Select one"/>
                    <w:listEntry w:val="ERS"/>
                    <w:listEntry w:val="TRS"/>
                    <w:listEntry w:val="TIAA-CREF"/>
                  </w:ddList>
                </w:ffData>
              </w:fldChar>
            </w:r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4"/>
          </w:p>
        </w:tc>
      </w:tr>
      <w:tr w:rsidR="00535FAB" w:rsidRPr="00495B58" w14:paraId="6076A24B" w14:textId="77777777" w:rsidTr="00234284">
        <w:trPr>
          <w:cantSplit/>
          <w:trHeight w:val="371"/>
          <w:jc w:val="center"/>
        </w:trPr>
        <w:tc>
          <w:tcPr>
            <w:tcW w:w="4591" w:type="dxa"/>
            <w:gridSpan w:val="6"/>
            <w:vAlign w:val="bottom"/>
          </w:tcPr>
          <w:p w14:paraId="180D1726" w14:textId="77777777" w:rsidR="00535FAB" w:rsidRPr="00495B58" w:rsidRDefault="00535FAB" w:rsidP="007F66ED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Previous/Current New York State </w:t>
            </w:r>
            <w:r w:rsidR="004E2BA5" w:rsidRPr="00495B58">
              <w:rPr>
                <w:rFonts w:ascii="Segoe UI" w:hAnsi="Segoe UI" w:cs="Segoe UI"/>
                <w:sz w:val="16"/>
                <w:szCs w:val="16"/>
              </w:rPr>
              <w:t>Service?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 No  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 Yes, at: </w:t>
            </w:r>
          </w:p>
        </w:tc>
        <w:tc>
          <w:tcPr>
            <w:tcW w:w="5851" w:type="dxa"/>
            <w:gridSpan w:val="8"/>
            <w:tcBorders>
              <w:bottom w:val="single" w:sz="4" w:space="0" w:color="auto"/>
            </w:tcBorders>
            <w:vAlign w:val="bottom"/>
          </w:tcPr>
          <w:p w14:paraId="493DBC89" w14:textId="77777777" w:rsidR="00535FAB" w:rsidRPr="00495B58" w:rsidRDefault="00535FAB" w:rsidP="00B16EB6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5" w:name="Text63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5"/>
          </w:p>
        </w:tc>
      </w:tr>
    </w:tbl>
    <w:p w14:paraId="423CFEDF" w14:textId="77777777" w:rsidR="00186E59" w:rsidRPr="00CD6206" w:rsidRDefault="00186E59">
      <w:pPr>
        <w:jc w:val="both"/>
        <w:rPr>
          <w:rFonts w:ascii="Segoe UI" w:hAnsi="Segoe UI" w:cs="Segoe UI"/>
          <w:sz w:val="8"/>
          <w:szCs w:val="8"/>
        </w:rPr>
      </w:pP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50"/>
        <w:gridCol w:w="90"/>
        <w:gridCol w:w="630"/>
        <w:gridCol w:w="360"/>
        <w:gridCol w:w="540"/>
        <w:gridCol w:w="360"/>
        <w:gridCol w:w="180"/>
        <w:gridCol w:w="1170"/>
        <w:gridCol w:w="1260"/>
        <w:gridCol w:w="540"/>
        <w:gridCol w:w="90"/>
        <w:gridCol w:w="450"/>
        <w:gridCol w:w="720"/>
        <w:gridCol w:w="585"/>
        <w:gridCol w:w="225"/>
        <w:gridCol w:w="90"/>
        <w:gridCol w:w="180"/>
        <w:gridCol w:w="270"/>
        <w:gridCol w:w="90"/>
        <w:gridCol w:w="1260"/>
      </w:tblGrid>
      <w:tr w:rsidR="00A578BB" w:rsidRPr="00495B58" w14:paraId="65B13107" w14:textId="77777777" w:rsidTr="005C67CB">
        <w:trPr>
          <w:trHeight w:val="312"/>
          <w:jc w:val="center"/>
        </w:trPr>
        <w:tc>
          <w:tcPr>
            <w:tcW w:w="10440" w:type="dxa"/>
            <w:gridSpan w:val="21"/>
            <w:tcBorders>
              <w:top w:val="nil"/>
              <w:bottom w:val="nil"/>
            </w:tcBorders>
            <w:shd w:val="clear" w:color="auto" w:fill="000000"/>
            <w:vAlign w:val="center"/>
          </w:tcPr>
          <w:p w14:paraId="390A92DE" w14:textId="77777777" w:rsidR="00A578BB" w:rsidRPr="00495B58" w:rsidRDefault="00A578BB" w:rsidP="00A578BB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b/>
                <w:sz w:val="16"/>
                <w:szCs w:val="16"/>
              </w:rPr>
              <w:t>Employment Recommendation:</w:t>
            </w:r>
          </w:p>
        </w:tc>
      </w:tr>
      <w:tr w:rsidR="006E2BC5" w:rsidRPr="00495B58" w14:paraId="1B9A0824" w14:textId="77777777" w:rsidTr="004E73FF">
        <w:trPr>
          <w:trHeight w:val="312"/>
          <w:jc w:val="center"/>
        </w:trPr>
        <w:tc>
          <w:tcPr>
            <w:tcW w:w="1440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14:paraId="59B2C656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Budget Title</w:t>
            </w:r>
          </w:p>
        </w:tc>
        <w:tc>
          <w:tcPr>
            <w:tcW w:w="6885" w:type="dxa"/>
            <w:gridSpan w:val="12"/>
            <w:tcBorders>
              <w:top w:val="nil"/>
              <w:bottom w:val="single" w:sz="2" w:space="0" w:color="000000"/>
            </w:tcBorders>
            <w:shd w:val="clear" w:color="auto" w:fill="auto"/>
            <w:vAlign w:val="bottom"/>
          </w:tcPr>
          <w:p w14:paraId="3A6FC78E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6" w:name="Text51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65" w:type="dxa"/>
            <w:gridSpan w:val="4"/>
            <w:tcBorders>
              <w:top w:val="nil"/>
            </w:tcBorders>
            <w:shd w:val="clear" w:color="auto" w:fill="auto"/>
            <w:vAlign w:val="bottom"/>
          </w:tcPr>
          <w:p w14:paraId="6D476528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Rank</w:t>
            </w:r>
          </w:p>
        </w:tc>
        <w:tc>
          <w:tcPr>
            <w:tcW w:w="1350" w:type="dxa"/>
            <w:gridSpan w:val="2"/>
            <w:tcBorders>
              <w:top w:val="nil"/>
              <w:bottom w:val="single" w:sz="2" w:space="0" w:color="000000"/>
            </w:tcBorders>
            <w:shd w:val="clear" w:color="auto" w:fill="auto"/>
            <w:vAlign w:val="bottom"/>
          </w:tcPr>
          <w:p w14:paraId="67008FD0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7" w:name="Text31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7"/>
          </w:p>
        </w:tc>
      </w:tr>
      <w:tr w:rsidR="00186E59" w:rsidRPr="00495B58" w14:paraId="4C80BC8C" w14:textId="77777777" w:rsidTr="00A64284">
        <w:trPr>
          <w:jc w:val="center"/>
        </w:trPr>
        <w:tc>
          <w:tcPr>
            <w:tcW w:w="3330" w:type="dxa"/>
            <w:gridSpan w:val="7"/>
            <w:shd w:val="clear" w:color="auto" w:fill="auto"/>
            <w:vAlign w:val="bottom"/>
          </w:tcPr>
          <w:p w14:paraId="7F36FDEE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7BB87DC8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Local Title (if different</w:t>
            </w:r>
            <w:r w:rsidR="00EF03F7" w:rsidRPr="00495B58">
              <w:rPr>
                <w:rFonts w:ascii="Segoe UI" w:hAnsi="Segoe UI" w:cs="Segoe UI"/>
                <w:sz w:val="16"/>
                <w:szCs w:val="16"/>
              </w:rPr>
              <w:t xml:space="preserve"> from Budget Title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  <w:tc>
          <w:tcPr>
            <w:tcW w:w="7110" w:type="dxa"/>
            <w:gridSpan w:val="14"/>
            <w:tcBorders>
              <w:top w:val="nil"/>
              <w:bottom w:val="single" w:sz="2" w:space="0" w:color="000000"/>
            </w:tcBorders>
            <w:shd w:val="clear" w:color="auto" w:fill="auto"/>
            <w:vAlign w:val="bottom"/>
          </w:tcPr>
          <w:p w14:paraId="6FBE5844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744D1738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8"/>
          </w:p>
        </w:tc>
      </w:tr>
      <w:tr w:rsidR="00186E59" w:rsidRPr="00495B58" w14:paraId="342CC471" w14:textId="77777777" w:rsidTr="004E73FF">
        <w:trPr>
          <w:jc w:val="center"/>
        </w:trPr>
        <w:tc>
          <w:tcPr>
            <w:tcW w:w="1440" w:type="dxa"/>
            <w:gridSpan w:val="3"/>
            <w:shd w:val="clear" w:color="auto" w:fill="auto"/>
            <w:vAlign w:val="bottom"/>
          </w:tcPr>
          <w:p w14:paraId="01CE34C9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5ECBA20A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Department</w:t>
            </w:r>
          </w:p>
        </w:tc>
        <w:tc>
          <w:tcPr>
            <w:tcW w:w="9000" w:type="dxa"/>
            <w:gridSpan w:val="18"/>
            <w:tcBorders>
              <w:top w:val="nil"/>
              <w:bottom w:val="single" w:sz="2" w:space="0" w:color="000000"/>
            </w:tcBorders>
            <w:shd w:val="clear" w:color="auto" w:fill="auto"/>
            <w:vAlign w:val="bottom"/>
          </w:tcPr>
          <w:p w14:paraId="45143B1E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9"/>
          </w:p>
        </w:tc>
      </w:tr>
      <w:tr w:rsidR="006E2BC5" w:rsidRPr="00495B58" w14:paraId="30C19FB8" w14:textId="77777777" w:rsidTr="00171ADA">
        <w:trPr>
          <w:jc w:val="center"/>
        </w:trPr>
        <w:tc>
          <w:tcPr>
            <w:tcW w:w="1440" w:type="dxa"/>
            <w:gridSpan w:val="3"/>
            <w:shd w:val="clear" w:color="auto" w:fill="auto"/>
            <w:vAlign w:val="bottom"/>
          </w:tcPr>
          <w:p w14:paraId="3478F506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1F5CB615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Account No.</w:t>
            </w:r>
          </w:p>
        </w:tc>
        <w:tc>
          <w:tcPr>
            <w:tcW w:w="1530" w:type="dxa"/>
            <w:gridSpan w:val="3"/>
            <w:tcBorders>
              <w:top w:val="nil"/>
              <w:bottom w:val="single" w:sz="2" w:space="0" w:color="000000"/>
            </w:tcBorders>
            <w:shd w:val="clear" w:color="auto" w:fill="auto"/>
            <w:vAlign w:val="bottom"/>
          </w:tcPr>
          <w:p w14:paraId="42C2015F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bookmarkEnd w:id="20"/>
        <w:tc>
          <w:tcPr>
            <w:tcW w:w="1710" w:type="dxa"/>
            <w:gridSpan w:val="3"/>
            <w:shd w:val="clear" w:color="auto" w:fill="auto"/>
            <w:vAlign w:val="bottom"/>
          </w:tcPr>
          <w:p w14:paraId="27BB66C4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Payroll Expense Type</w:t>
            </w:r>
          </w:p>
        </w:tc>
        <w:bookmarkStart w:id="21" w:name="Dropdown11"/>
        <w:tc>
          <w:tcPr>
            <w:tcW w:w="2340" w:type="dxa"/>
            <w:gridSpan w:val="4"/>
            <w:tcBorders>
              <w:top w:val="nil"/>
              <w:bottom w:val="single" w:sz="2" w:space="0" w:color="000000"/>
            </w:tcBorders>
            <w:shd w:val="clear" w:color="auto" w:fill="auto"/>
            <w:vAlign w:val="bottom"/>
          </w:tcPr>
          <w:p w14:paraId="5B622B18" w14:textId="77777777" w:rsidR="00186E59" w:rsidRPr="00495B58" w:rsidRDefault="00C25B12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Dropdown11"/>
                  <w:enabled/>
                  <w:calcOnExit w:val="0"/>
                  <w:statusText w:type="text" w:val="Select a payroll expense type:  personal or temporary service.  If you have questions, contact the Budget Office @ ext. 4521."/>
                  <w:ddList>
                    <w:listEntry w:val="Select one"/>
                    <w:listEntry w:val="Personal Service"/>
                    <w:listEntry w:val="Temporary Service"/>
                  </w:ddList>
                </w:ffData>
              </w:fldChar>
            </w:r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720" w:type="dxa"/>
            <w:shd w:val="clear" w:color="auto" w:fill="auto"/>
            <w:vAlign w:val="bottom"/>
          </w:tcPr>
          <w:p w14:paraId="601C12E8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300E2A4B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Line #</w:t>
            </w:r>
          </w:p>
        </w:tc>
        <w:tc>
          <w:tcPr>
            <w:tcW w:w="900" w:type="dxa"/>
            <w:gridSpan w:val="3"/>
            <w:tcBorders>
              <w:top w:val="nil"/>
              <w:bottom w:val="single" w:sz="2" w:space="0" w:color="000000"/>
            </w:tcBorders>
            <w:shd w:val="clear" w:color="auto" w:fill="auto"/>
            <w:vAlign w:val="bottom"/>
          </w:tcPr>
          <w:p w14:paraId="2A795B2F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0CABEF0C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2" w:name="Text34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540" w:type="dxa"/>
            <w:gridSpan w:val="3"/>
            <w:shd w:val="clear" w:color="auto" w:fill="auto"/>
            <w:vAlign w:val="bottom"/>
          </w:tcPr>
          <w:p w14:paraId="3AFE5216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499FEEB5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FTE</w:t>
            </w:r>
          </w:p>
        </w:tc>
        <w:tc>
          <w:tcPr>
            <w:tcW w:w="1260" w:type="dxa"/>
            <w:tcBorders>
              <w:top w:val="nil"/>
              <w:bottom w:val="single" w:sz="2" w:space="0" w:color="000000"/>
            </w:tcBorders>
            <w:shd w:val="clear" w:color="auto" w:fill="auto"/>
            <w:vAlign w:val="bottom"/>
          </w:tcPr>
          <w:p w14:paraId="179571FE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5B42E7C0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23" w:name="Text55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3"/>
          </w:p>
        </w:tc>
      </w:tr>
      <w:tr w:rsidR="002B4BBB" w:rsidRPr="00495B58" w14:paraId="60A67308" w14:textId="77777777" w:rsidTr="000D0DD4">
        <w:trPr>
          <w:trHeight w:val="292"/>
          <w:jc w:val="center"/>
        </w:trPr>
        <w:tc>
          <w:tcPr>
            <w:tcW w:w="4680" w:type="dxa"/>
            <w:gridSpan w:val="9"/>
            <w:shd w:val="clear" w:color="auto" w:fill="auto"/>
            <w:vAlign w:val="bottom"/>
          </w:tcPr>
          <w:p w14:paraId="0F193010" w14:textId="77777777" w:rsidR="002B4BBB" w:rsidRPr="00495B58" w:rsidRDefault="00B45BD0" w:rsidP="00E71AD1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If part-time faculty, t</w:t>
            </w:r>
            <w:r w:rsidR="002B4BBB">
              <w:rPr>
                <w:rFonts w:ascii="Segoe UI" w:hAnsi="Segoe UI" w:cs="Segoe UI"/>
                <w:sz w:val="16"/>
                <w:szCs w:val="16"/>
              </w:rPr>
              <w:t>otal credit hours or credit hour equivalent</w:t>
            </w:r>
            <w:r w:rsidR="00172842">
              <w:rPr>
                <w:rFonts w:ascii="Segoe UI" w:hAnsi="Segoe UI" w:cs="Segoe UI"/>
                <w:sz w:val="16"/>
                <w:szCs w:val="16"/>
              </w:rPr>
              <w:t>*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4557D99" w14:textId="77777777" w:rsidR="002B4BBB" w:rsidRPr="00495B58" w:rsidRDefault="003801F3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4500" w:type="dxa"/>
            <w:gridSpan w:val="11"/>
            <w:tcBorders>
              <w:bottom w:val="nil"/>
            </w:tcBorders>
            <w:shd w:val="clear" w:color="auto" w:fill="auto"/>
            <w:vAlign w:val="bottom"/>
          </w:tcPr>
          <w:p w14:paraId="6EC041BA" w14:textId="77777777" w:rsidR="002B4BBB" w:rsidRPr="00495B58" w:rsidRDefault="002B4BBB" w:rsidP="00E71AD1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2B4BBB" w:rsidRPr="00495B58" w14:paraId="18A5CC6C" w14:textId="77777777" w:rsidTr="002B4BBB">
        <w:trPr>
          <w:trHeight w:val="243"/>
          <w:jc w:val="center"/>
        </w:trPr>
        <w:tc>
          <w:tcPr>
            <w:tcW w:w="10440" w:type="dxa"/>
            <w:gridSpan w:val="21"/>
            <w:shd w:val="clear" w:color="auto" w:fill="auto"/>
            <w:vAlign w:val="bottom"/>
          </w:tcPr>
          <w:p w14:paraId="6C97DA7D" w14:textId="77777777" w:rsidR="002B4BBB" w:rsidRPr="00495B58" w:rsidRDefault="00172842" w:rsidP="00E71AD1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*</w:t>
            </w:r>
            <w:r w:rsidR="002B4BBB" w:rsidRPr="001D5407">
              <w:rPr>
                <w:rFonts w:ascii="Segoe UI" w:hAnsi="Segoe UI" w:cs="Segoe UI"/>
                <w:sz w:val="16"/>
                <w:szCs w:val="16"/>
              </w:rPr>
              <w:t>Required field for part-time faculty. This number determines eligibility for health insurance</w:t>
            </w:r>
            <w:r w:rsidR="002B4BBB">
              <w:rPr>
                <w:rFonts w:ascii="Segoe UI" w:hAnsi="Segoe UI" w:cs="Segoe UI"/>
                <w:sz w:val="16"/>
                <w:szCs w:val="16"/>
              </w:rPr>
              <w:t>.  Y</w:t>
            </w:r>
            <w:r w:rsidR="002B4BBB" w:rsidRPr="001D5407">
              <w:rPr>
                <w:rFonts w:ascii="Segoe UI" w:hAnsi="Segoe UI" w:cs="Segoe UI"/>
                <w:sz w:val="16"/>
                <w:szCs w:val="16"/>
              </w:rPr>
              <w:t>our signature certifies th</w:t>
            </w:r>
            <w:r w:rsidR="002B4BBB">
              <w:rPr>
                <w:rFonts w:ascii="Segoe UI" w:hAnsi="Segoe UI" w:cs="Segoe UI"/>
                <w:sz w:val="16"/>
                <w:szCs w:val="16"/>
              </w:rPr>
              <w:t>e</w:t>
            </w:r>
            <w:r w:rsidR="002B4BBB" w:rsidRPr="001D5407">
              <w:rPr>
                <w:rFonts w:ascii="Segoe UI" w:hAnsi="Segoe UI" w:cs="Segoe UI"/>
                <w:sz w:val="16"/>
                <w:szCs w:val="16"/>
              </w:rPr>
              <w:t xml:space="preserve"> number is accurate.</w:t>
            </w:r>
          </w:p>
        </w:tc>
      </w:tr>
      <w:tr w:rsidR="00171ADA" w:rsidRPr="00495B58" w14:paraId="0F5F9B9A" w14:textId="77777777" w:rsidTr="00936029">
        <w:trPr>
          <w:jc w:val="center"/>
        </w:trPr>
        <w:tc>
          <w:tcPr>
            <w:tcW w:w="900" w:type="dxa"/>
            <w:shd w:val="clear" w:color="auto" w:fill="auto"/>
            <w:vAlign w:val="bottom"/>
          </w:tcPr>
          <w:p w14:paraId="2BA00B00" w14:textId="77777777" w:rsidR="00171ADA" w:rsidRPr="00495B58" w:rsidRDefault="00171ADA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Salary</w:t>
            </w:r>
          </w:p>
        </w:tc>
        <w:tc>
          <w:tcPr>
            <w:tcW w:w="2610" w:type="dxa"/>
            <w:gridSpan w:val="7"/>
            <w:tcBorders>
              <w:top w:val="nil"/>
              <w:bottom w:val="single" w:sz="2" w:space="0" w:color="000000"/>
            </w:tcBorders>
            <w:shd w:val="clear" w:color="auto" w:fill="auto"/>
            <w:vAlign w:val="bottom"/>
          </w:tcPr>
          <w:p w14:paraId="35D2C895" w14:textId="77777777" w:rsidR="00171ADA" w:rsidRPr="00495B58" w:rsidRDefault="00171ADA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170" w:type="dxa"/>
            <w:shd w:val="clear" w:color="auto" w:fill="auto"/>
            <w:vAlign w:val="bottom"/>
          </w:tcPr>
          <w:p w14:paraId="7265BDD7" w14:textId="77777777" w:rsidR="00171ADA" w:rsidRPr="00495B58" w:rsidRDefault="00171ADA" w:rsidP="00171ADA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Pay Mode </w:t>
            </w:r>
          </w:p>
        </w:tc>
        <w:tc>
          <w:tcPr>
            <w:tcW w:w="1800" w:type="dxa"/>
            <w:gridSpan w:val="2"/>
            <w:tcBorders>
              <w:top w:val="nil"/>
              <w:bottom w:val="single" w:sz="2" w:space="0" w:color="000000"/>
            </w:tcBorders>
            <w:shd w:val="clear" w:color="auto" w:fill="auto"/>
            <w:vAlign w:val="bottom"/>
          </w:tcPr>
          <w:p w14:paraId="4430C669" w14:textId="77777777" w:rsidR="00171ADA" w:rsidRPr="00495B58" w:rsidRDefault="00171ADA" w:rsidP="00E71AD1">
            <w:pPr>
              <w:rPr>
                <w:rFonts w:ascii="Segoe UI" w:hAnsi="Segoe UI" w:cs="Segoe UI"/>
                <w:sz w:val="16"/>
                <w:szCs w:val="16"/>
              </w:rPr>
            </w:pPr>
          </w:p>
          <w:bookmarkStart w:id="25" w:name="Dropdown1"/>
          <w:p w14:paraId="1E3873CD" w14:textId="77777777" w:rsidR="00171ADA" w:rsidRPr="00495B58" w:rsidRDefault="00171ADA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Annual"/>
                    <w:listEntry w:val="Biweekly"/>
                    <w:listEntry w:val="Hourly"/>
                    <w:listEntry w:val="Fee"/>
                  </w:ddList>
                </w:ffData>
              </w:fldChar>
            </w:r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2340" w:type="dxa"/>
            <w:gridSpan w:val="7"/>
            <w:tcBorders>
              <w:bottom w:val="nil"/>
            </w:tcBorders>
            <w:shd w:val="clear" w:color="auto" w:fill="auto"/>
            <w:vAlign w:val="bottom"/>
          </w:tcPr>
          <w:p w14:paraId="76BF4826" w14:textId="77777777" w:rsidR="00171ADA" w:rsidRPr="00495B58" w:rsidRDefault="00171ADA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Expected Total Compensation</w:t>
            </w:r>
          </w:p>
        </w:tc>
        <w:tc>
          <w:tcPr>
            <w:tcW w:w="162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33FE15A" w14:textId="77777777" w:rsidR="00171ADA" w:rsidRPr="00495B58" w:rsidRDefault="00171ADA" w:rsidP="00E71AD1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64B503CC" w14:textId="77777777" w:rsidR="00171ADA" w:rsidRPr="00495B58" w:rsidRDefault="00171ADA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6" w:name="Text37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6"/>
          </w:p>
        </w:tc>
      </w:tr>
      <w:tr w:rsidR="00F54C61" w:rsidRPr="00495B58" w14:paraId="7C88A02F" w14:textId="77777777" w:rsidTr="00F54C61">
        <w:trPr>
          <w:jc w:val="center"/>
        </w:trPr>
        <w:tc>
          <w:tcPr>
            <w:tcW w:w="1350" w:type="dxa"/>
            <w:gridSpan w:val="2"/>
            <w:shd w:val="clear" w:color="auto" w:fill="auto"/>
            <w:vAlign w:val="bottom"/>
          </w:tcPr>
          <w:p w14:paraId="61E12B66" w14:textId="77777777" w:rsidR="00F54C61" w:rsidRPr="00495B58" w:rsidRDefault="00F54C61" w:rsidP="00BC17F2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br/>
              <w:t>Position Type</w:t>
            </w:r>
          </w:p>
        </w:tc>
        <w:bookmarkStart w:id="27" w:name="Dropdown9"/>
        <w:tc>
          <w:tcPr>
            <w:tcW w:w="3330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64ADAB3" w14:textId="77777777" w:rsidR="00F54C61" w:rsidRPr="00495B58" w:rsidRDefault="00F54C61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Academic"/>
                    <w:listEntry w:val="Professional"/>
                    <w:listEntry w:val="M/C"/>
                    <w:listEntry w:val="Graduate Assistant"/>
                  </w:ddList>
                </w:ffData>
              </w:fldChar>
            </w:r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bookmarkEnd w:id="27"/>
        <w:tc>
          <w:tcPr>
            <w:tcW w:w="1800" w:type="dxa"/>
            <w:gridSpan w:val="2"/>
            <w:shd w:val="clear" w:color="auto" w:fill="auto"/>
            <w:vAlign w:val="bottom"/>
          </w:tcPr>
          <w:p w14:paraId="50B4B50E" w14:textId="77777777" w:rsidR="00F54C61" w:rsidRPr="00495B58" w:rsidRDefault="00F54C61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Appointment Type</w:t>
            </w:r>
          </w:p>
        </w:tc>
        <w:tc>
          <w:tcPr>
            <w:tcW w:w="3960" w:type="dxa"/>
            <w:gridSpan w:val="10"/>
            <w:tcBorders>
              <w:top w:val="nil"/>
              <w:bottom w:val="single" w:sz="2" w:space="0" w:color="000000"/>
            </w:tcBorders>
            <w:shd w:val="clear" w:color="auto" w:fill="auto"/>
            <w:vAlign w:val="bottom"/>
          </w:tcPr>
          <w:p w14:paraId="3F92C47C" w14:textId="77777777" w:rsidR="00F54C61" w:rsidRPr="00495B58" w:rsidRDefault="00F54C61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Temporary"/>
                    <w:listEntry w:val="Term"/>
                    <w:listEntry w:val="Continuing"/>
                    <w:listEntry w:val="At Pleasure (M/C)"/>
                  </w:ddList>
                </w:ffData>
              </w:fldChar>
            </w:r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6E2BC5" w:rsidRPr="00495B58" w14:paraId="40FAEBCA" w14:textId="77777777" w:rsidTr="006A3131">
        <w:trPr>
          <w:trHeight w:val="323"/>
          <w:jc w:val="center"/>
        </w:trPr>
        <w:tc>
          <w:tcPr>
            <w:tcW w:w="2070" w:type="dxa"/>
            <w:gridSpan w:val="4"/>
            <w:shd w:val="clear" w:color="auto" w:fill="auto"/>
            <w:vAlign w:val="bottom"/>
          </w:tcPr>
          <w:p w14:paraId="207634CB" w14:textId="77777777" w:rsidR="00D96F30" w:rsidRPr="00495B58" w:rsidRDefault="00D96F30" w:rsidP="00E71AD1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71D42430" w14:textId="77777777" w:rsidR="00D96F30" w:rsidRPr="00495B58" w:rsidRDefault="00D96F30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Professional Obligation</w:t>
            </w:r>
          </w:p>
        </w:tc>
        <w:tc>
          <w:tcPr>
            <w:tcW w:w="2610" w:type="dxa"/>
            <w:gridSpan w:val="5"/>
            <w:tcBorders>
              <w:top w:val="nil"/>
              <w:bottom w:val="single" w:sz="2" w:space="0" w:color="000000"/>
            </w:tcBorders>
            <w:shd w:val="clear" w:color="auto" w:fill="auto"/>
            <w:vAlign w:val="bottom"/>
          </w:tcPr>
          <w:p w14:paraId="727D3A79" w14:textId="77777777" w:rsidR="00D96F30" w:rsidRPr="00495B58" w:rsidRDefault="00D96F30" w:rsidP="00E71AD1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493929AB" w14:textId="77777777" w:rsidR="00D96F30" w:rsidRPr="00495B58" w:rsidRDefault="008E60F9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Select &quot;Academic Year&quot; for Faculty and Graduate Assistants"/>
                  <w:ddList>
                    <w:listEntry w:val="Select one"/>
                    <w:listEntry w:val="Academic Year"/>
                    <w:listEntry w:val="Calendar Year"/>
                    <w:listEntry w:val="College Year"/>
                  </w:ddList>
                </w:ffData>
              </w:fldChar>
            </w:r>
            <w:bookmarkStart w:id="28" w:name="Dropdown2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3870" w:type="dxa"/>
            <w:gridSpan w:val="7"/>
            <w:shd w:val="clear" w:color="auto" w:fill="auto"/>
            <w:vAlign w:val="bottom"/>
          </w:tcPr>
          <w:p w14:paraId="31006CC0" w14:textId="77777777" w:rsidR="00D96F30" w:rsidRPr="00495B58" w:rsidRDefault="00D96F30" w:rsidP="00E71AD1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7858BD3D" w14:textId="77777777" w:rsidR="00D96F30" w:rsidRPr="00495B58" w:rsidRDefault="00D96F30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If College Year is selected, specify obligation dates:</w:t>
            </w:r>
          </w:p>
        </w:tc>
        <w:tc>
          <w:tcPr>
            <w:tcW w:w="1890" w:type="dxa"/>
            <w:gridSpan w:val="5"/>
            <w:tcBorders>
              <w:top w:val="nil"/>
              <w:bottom w:val="single" w:sz="2" w:space="0" w:color="000000"/>
            </w:tcBorders>
            <w:shd w:val="clear" w:color="auto" w:fill="auto"/>
            <w:vAlign w:val="bottom"/>
          </w:tcPr>
          <w:p w14:paraId="7F60D5E7" w14:textId="77777777" w:rsidR="00D96F30" w:rsidRPr="00495B58" w:rsidRDefault="00D96F30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9" w:name="Text54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9"/>
          </w:p>
        </w:tc>
      </w:tr>
      <w:tr w:rsidR="006E2BC5" w:rsidRPr="00495B58" w14:paraId="61FB64DD" w14:textId="77777777" w:rsidTr="000D0DD4">
        <w:trPr>
          <w:jc w:val="center"/>
        </w:trPr>
        <w:tc>
          <w:tcPr>
            <w:tcW w:w="1350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75347B5F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796DE74A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Effective Date</w:t>
            </w:r>
          </w:p>
        </w:tc>
        <w:tc>
          <w:tcPr>
            <w:tcW w:w="3330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84F04C9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5A775315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0" w:name="Text53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0"/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2EBB3215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5E7D2738" w14:textId="77777777" w:rsidR="00186E59" w:rsidRPr="00495B58" w:rsidRDefault="00186E59" w:rsidP="00E1428D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Expiration Date</w:t>
            </w:r>
          </w:p>
        </w:tc>
        <w:tc>
          <w:tcPr>
            <w:tcW w:w="387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2567626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49FF4B5F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1" w:name="Text39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1"/>
          </w:p>
        </w:tc>
      </w:tr>
      <w:tr w:rsidR="006A3131" w:rsidRPr="00495B58" w14:paraId="15180CC4" w14:textId="77777777" w:rsidTr="006A3131">
        <w:trPr>
          <w:trHeight w:val="350"/>
          <w:jc w:val="center"/>
        </w:trPr>
        <w:tc>
          <w:tcPr>
            <w:tcW w:w="243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4594B9B" w14:textId="77777777" w:rsidR="006A3131" w:rsidRPr="00495B58" w:rsidRDefault="006A3131" w:rsidP="006A3131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Essential Service Designation:</w:t>
            </w:r>
          </w:p>
        </w:tc>
        <w:tc>
          <w:tcPr>
            <w:tcW w:w="8010" w:type="dxa"/>
            <w:gridSpan w:val="1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0B61A33" w14:textId="77777777" w:rsidR="006A3131" w:rsidRPr="00495B58" w:rsidRDefault="006A3131" w:rsidP="006A3131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lect &quot;Academic Year&quot; for Faculty and Graduate Assistants"/>
                  <w:ddList>
                    <w:listEntry w:val="Select one"/>
                    <w:listEntry w:val="Essential remote (work from home)"/>
                    <w:listEntry w:val="Essential critical (report to work)"/>
                    <w:listEntry w:val="Non-Essential"/>
                  </w:ddList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186E59" w:rsidRPr="00495B58" w14:paraId="73954BC5" w14:textId="77777777" w:rsidTr="000D0DD4">
        <w:trPr>
          <w:trHeight w:val="427"/>
          <w:jc w:val="center"/>
        </w:trPr>
        <w:tc>
          <w:tcPr>
            <w:tcW w:w="243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AE86F4" w14:textId="77777777" w:rsidR="00186E59" w:rsidRPr="00495B58" w:rsidRDefault="00186E59" w:rsidP="001749D7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007C30FC" w14:textId="77777777" w:rsidR="00186E59" w:rsidRPr="00495B58" w:rsidRDefault="00186E59" w:rsidP="001749D7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Contract Stipulations</w:t>
            </w:r>
            <w:r w:rsidR="00667B1B" w:rsidRPr="00495B58">
              <w:rPr>
                <w:rFonts w:ascii="Segoe UI" w:hAnsi="Segoe UI" w:cs="Segoe UI"/>
                <w:sz w:val="16"/>
                <w:szCs w:val="16"/>
              </w:rPr>
              <w:t xml:space="preserve"> or Notes:</w:t>
            </w:r>
          </w:p>
        </w:tc>
        <w:tc>
          <w:tcPr>
            <w:tcW w:w="8010" w:type="dxa"/>
            <w:gridSpan w:val="1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6FEE11" w14:textId="77777777" w:rsidR="00186E59" w:rsidRPr="00495B58" w:rsidRDefault="00186E59" w:rsidP="001749D7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5C0CD6B2" w14:textId="77777777" w:rsidR="00186E59" w:rsidRPr="00495B58" w:rsidRDefault="00186E59" w:rsidP="001749D7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2" w:name="Text21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2"/>
          </w:p>
        </w:tc>
      </w:tr>
      <w:tr w:rsidR="001F4E46" w:rsidRPr="00495B58" w14:paraId="3387B2A1" w14:textId="77777777" w:rsidTr="001F4E46">
        <w:trPr>
          <w:trHeight w:val="242"/>
          <w:jc w:val="center"/>
        </w:trPr>
        <w:tc>
          <w:tcPr>
            <w:tcW w:w="10440" w:type="dxa"/>
            <w:gridSpan w:val="2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88ADFE" w14:textId="77777777" w:rsidR="001F4E46" w:rsidRPr="00495B58" w:rsidRDefault="001F4E46" w:rsidP="001749D7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Resources to complete this form is available at </w:t>
            </w:r>
            <w:r w:rsidRPr="002A487C">
              <w:rPr>
                <w:rFonts w:ascii="Segoe UI" w:hAnsi="Segoe UI" w:cs="Segoe UI"/>
                <w:sz w:val="16"/>
                <w:szCs w:val="16"/>
              </w:rPr>
              <w:t>http://hr.buffalostate.edu/hrm-procedures-manual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or call </w:t>
            </w:r>
            <w:r w:rsidR="003E2524">
              <w:rPr>
                <w:rFonts w:ascii="Segoe UI" w:hAnsi="Segoe UI" w:cs="Segoe UI"/>
                <w:sz w:val="16"/>
                <w:szCs w:val="16"/>
              </w:rPr>
              <w:t xml:space="preserve">HRM at </w:t>
            </w:r>
            <w:r>
              <w:rPr>
                <w:rFonts w:ascii="Segoe UI" w:hAnsi="Segoe UI" w:cs="Segoe UI"/>
                <w:sz w:val="16"/>
                <w:szCs w:val="16"/>
              </w:rPr>
              <w:t>ext. 4822.</w:t>
            </w:r>
          </w:p>
        </w:tc>
      </w:tr>
    </w:tbl>
    <w:p w14:paraId="77DC9DA8" w14:textId="77777777" w:rsidR="00186E59" w:rsidRPr="00CD6206" w:rsidRDefault="00186E59">
      <w:pPr>
        <w:jc w:val="both"/>
        <w:rPr>
          <w:rFonts w:ascii="Segoe UI" w:hAnsi="Segoe UI" w:cs="Segoe UI"/>
          <w:b/>
          <w:sz w:val="8"/>
          <w:szCs w:val="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7"/>
        <w:gridCol w:w="6573"/>
      </w:tblGrid>
      <w:tr w:rsidR="003369B1" w:rsidRPr="00495B58" w14:paraId="3F94C6A2" w14:textId="77777777" w:rsidTr="004A1C76">
        <w:trPr>
          <w:cantSplit/>
          <w:trHeight w:val="287"/>
        </w:trPr>
        <w:tc>
          <w:tcPr>
            <w:tcW w:w="10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14:paraId="659927B2" w14:textId="77777777" w:rsidR="003369B1" w:rsidRPr="00495B58" w:rsidRDefault="003369B1" w:rsidP="004A1C76">
            <w:pPr>
              <w:rPr>
                <w:rFonts w:ascii="Segoe UI" w:hAnsi="Segoe UI" w:cs="Segoe UI"/>
                <w:b/>
                <w:i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b/>
                <w:i/>
                <w:sz w:val="16"/>
                <w:szCs w:val="16"/>
              </w:rPr>
              <w:t>The following items are required before a contract can be generated:</w:t>
            </w:r>
          </w:p>
        </w:tc>
      </w:tr>
      <w:tr w:rsidR="00345596" w:rsidRPr="00495B58" w14:paraId="13B878CB" w14:textId="77777777" w:rsidTr="00584FFE">
        <w:trPr>
          <w:trHeight w:val="1557"/>
        </w:trPr>
        <w:tc>
          <w:tcPr>
            <w:tcW w:w="3867" w:type="dxa"/>
            <w:tcBorders>
              <w:top w:val="single" w:sz="2" w:space="0" w:color="000000"/>
            </w:tcBorders>
          </w:tcPr>
          <w:p w14:paraId="3E251E1D" w14:textId="77777777" w:rsidR="008743A0" w:rsidRPr="00584FFE" w:rsidRDefault="008743A0" w:rsidP="008743A0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584FFE">
              <w:rPr>
                <w:rFonts w:ascii="Segoe UI" w:hAnsi="Segoe UI" w:cs="Segoe UI"/>
                <w:b/>
                <w:bCs/>
                <w:sz w:val="16"/>
                <w:szCs w:val="16"/>
              </w:rPr>
              <w:t>Send to HR:</w:t>
            </w:r>
          </w:p>
          <w:p w14:paraId="31011C32" w14:textId="00054D23" w:rsidR="008743A0" w:rsidRDefault="008743A0" w:rsidP="008743A0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1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3"/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 Approved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t>Position Releas</w:t>
            </w:r>
            <w:r>
              <w:rPr>
                <w:rFonts w:ascii="Segoe UI" w:hAnsi="Segoe UI" w:cs="Segoe UI"/>
                <w:sz w:val="16"/>
                <w:szCs w:val="16"/>
              </w:rPr>
              <w:t>e</w:t>
            </w:r>
            <w:r w:rsidR="006F03B6">
              <w:rPr>
                <w:rFonts w:ascii="Segoe UI" w:hAnsi="Segoe UI" w:cs="Segoe UI"/>
                <w:sz w:val="16"/>
                <w:szCs w:val="16"/>
              </w:rPr>
              <w:t xml:space="preserve"> (if needed)</w:t>
            </w:r>
          </w:p>
          <w:p w14:paraId="12A385F4" w14:textId="77777777" w:rsidR="008743A0" w:rsidRDefault="008743A0" w:rsidP="008743A0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8"/>
            <w:r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4"/>
            <w:r>
              <w:rPr>
                <w:rFonts w:ascii="Segoe UI" w:hAnsi="Segoe UI" w:cs="Segoe UI"/>
                <w:sz w:val="16"/>
                <w:szCs w:val="16"/>
              </w:rPr>
              <w:t xml:space="preserve"> Approved Search Waiver</w:t>
            </w:r>
          </w:p>
          <w:p w14:paraId="74597AEB" w14:textId="77777777" w:rsidR="00B9582E" w:rsidRDefault="008743A0" w:rsidP="008743A0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9"/>
            <w:r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5"/>
            <w:r>
              <w:rPr>
                <w:rFonts w:ascii="Segoe UI" w:hAnsi="Segoe UI" w:cs="Segoe UI"/>
                <w:sz w:val="16"/>
                <w:szCs w:val="16"/>
              </w:rPr>
              <w:t xml:space="preserve"> Employment Application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br/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2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6"/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 Resume/</w:t>
            </w:r>
            <w:r>
              <w:rPr>
                <w:rFonts w:ascii="Segoe UI" w:hAnsi="Segoe UI" w:cs="Segoe UI"/>
                <w:sz w:val="16"/>
                <w:szCs w:val="16"/>
              </w:rPr>
              <w:t>CV</w:t>
            </w:r>
          </w:p>
          <w:p w14:paraId="57461B44" w14:textId="64B720E6" w:rsidR="00F4652E" w:rsidRPr="00495B58" w:rsidRDefault="00F4652E" w:rsidP="008743A0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2"/>
            <w:r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7"/>
            <w:r>
              <w:rPr>
                <w:rFonts w:ascii="Segoe UI" w:hAnsi="Segoe UI" w:cs="Segoe UI"/>
                <w:sz w:val="16"/>
                <w:szCs w:val="16"/>
              </w:rPr>
              <w:t xml:space="preserve"> Background check</w:t>
            </w:r>
            <w:r w:rsidR="006F03B6">
              <w:rPr>
                <w:rFonts w:ascii="Segoe UI" w:hAnsi="Segoe UI" w:cs="Segoe UI"/>
                <w:sz w:val="16"/>
                <w:szCs w:val="16"/>
              </w:rPr>
              <w:t xml:space="preserve"> authorization form</w:t>
            </w:r>
          </w:p>
        </w:tc>
        <w:tc>
          <w:tcPr>
            <w:tcW w:w="6573" w:type="dxa"/>
            <w:tcBorders>
              <w:top w:val="single" w:sz="2" w:space="0" w:color="000000"/>
            </w:tcBorders>
          </w:tcPr>
          <w:p w14:paraId="25861EAB" w14:textId="77777777" w:rsidR="00584FFE" w:rsidRPr="00584FFE" w:rsidRDefault="00584FFE" w:rsidP="00584FFE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584FFE">
              <w:rPr>
                <w:rFonts w:ascii="Segoe UI" w:hAnsi="Segoe UI" w:cs="Segoe UI"/>
                <w:b/>
                <w:bCs/>
                <w:sz w:val="16"/>
                <w:szCs w:val="16"/>
              </w:rPr>
              <w:t>Keep in official personnel file:</w:t>
            </w:r>
          </w:p>
          <w:p w14:paraId="25534B22" w14:textId="77777777" w:rsidR="00584FFE" w:rsidRDefault="00584FFE" w:rsidP="00584FFE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4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8"/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sz w:val="16"/>
                <w:szCs w:val="16"/>
              </w:rPr>
              <w:t>Emerging Needs forms</w:t>
            </w:r>
          </w:p>
          <w:p w14:paraId="077615FF" w14:textId="2832D5BC" w:rsidR="00584FFE" w:rsidRPr="00495B58" w:rsidRDefault="00584FFE" w:rsidP="00584FFE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0"/>
            <w:r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9"/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t>Official Transcripts (confirmation of highest degree)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br/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5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40"/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 Reference Checks </w:t>
            </w:r>
          </w:p>
          <w:p w14:paraId="5836856B" w14:textId="77777777" w:rsidR="00584FFE" w:rsidRPr="00495B58" w:rsidRDefault="00584FFE" w:rsidP="00584FFE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3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41"/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 Obligation Form for Part-Time Faculty</w:t>
            </w:r>
          </w:p>
          <w:p w14:paraId="31F15E39" w14:textId="2751DF4D" w:rsidR="00345596" w:rsidRPr="00495B58" w:rsidRDefault="00584FFE" w:rsidP="004A1C76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 Graduate Faculty Status (</w:t>
            </w:r>
            <w:r>
              <w:rPr>
                <w:rFonts w:ascii="Segoe UI" w:hAnsi="Segoe UI" w:cs="Segoe UI"/>
                <w:sz w:val="16"/>
                <w:szCs w:val="16"/>
              </w:rPr>
              <w:t>a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t>pproved Graduate Faculty Appointment Form)</w:t>
            </w:r>
          </w:p>
        </w:tc>
      </w:tr>
    </w:tbl>
    <w:p w14:paraId="26FEAD2F" w14:textId="77777777" w:rsidR="00186E59" w:rsidRPr="00CD6206" w:rsidRDefault="00186E59">
      <w:pPr>
        <w:ind w:firstLine="6480"/>
        <w:jc w:val="both"/>
        <w:rPr>
          <w:rFonts w:ascii="Segoe UI" w:hAnsi="Segoe UI" w:cs="Segoe UI"/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21"/>
        <w:gridCol w:w="270"/>
        <w:gridCol w:w="900"/>
        <w:gridCol w:w="450"/>
        <w:gridCol w:w="3690"/>
        <w:gridCol w:w="630"/>
        <w:gridCol w:w="882"/>
      </w:tblGrid>
      <w:tr w:rsidR="00F83A36" w:rsidRPr="00495B58" w14:paraId="18C31048" w14:textId="77777777" w:rsidTr="002A24BD">
        <w:trPr>
          <w:trHeight w:val="317"/>
          <w:jc w:val="center"/>
        </w:trPr>
        <w:tc>
          <w:tcPr>
            <w:tcW w:w="104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</w:tcPr>
          <w:p w14:paraId="1346A8B6" w14:textId="77777777" w:rsidR="00F83A36" w:rsidRPr="00495B58" w:rsidRDefault="00F83A36" w:rsidP="002A24BD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>A</w:t>
            </w:r>
            <w:r w:rsidR="002A24BD" w:rsidRPr="00495B58"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>pprovals</w:t>
            </w:r>
            <w:r w:rsidRPr="00495B58"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>:</w:t>
            </w:r>
          </w:p>
        </w:tc>
      </w:tr>
      <w:tr w:rsidR="00186E59" w:rsidRPr="00495B58" w14:paraId="0882898F" w14:textId="77777777" w:rsidTr="001F4E46">
        <w:trPr>
          <w:trHeight w:val="805"/>
          <w:jc w:val="center"/>
        </w:trPr>
        <w:tc>
          <w:tcPr>
            <w:tcW w:w="3621" w:type="dxa"/>
            <w:tcBorders>
              <w:top w:val="single" w:sz="2" w:space="0" w:color="000000"/>
            </w:tcBorders>
          </w:tcPr>
          <w:p w14:paraId="0E545C8C" w14:textId="77777777" w:rsidR="00186E59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br/>
            </w:r>
            <w:r w:rsidR="00186E59" w:rsidRPr="00495B58">
              <w:rPr>
                <w:rFonts w:ascii="Segoe UI" w:hAnsi="Segoe UI" w:cs="Segoe UI"/>
                <w:sz w:val="16"/>
                <w:szCs w:val="16"/>
              </w:rPr>
              <w:t>1. Supervisor/</w:t>
            </w:r>
            <w:r w:rsidR="007D1E7A" w:rsidRPr="00495B58">
              <w:rPr>
                <w:rFonts w:ascii="Segoe UI" w:hAnsi="Segoe UI" w:cs="Segoe UI"/>
                <w:sz w:val="16"/>
                <w:szCs w:val="16"/>
              </w:rPr>
              <w:t>Dep</w:t>
            </w:r>
            <w:r w:rsidR="00E11BA1" w:rsidRPr="00495B58">
              <w:rPr>
                <w:rFonts w:ascii="Segoe UI" w:hAnsi="Segoe UI" w:cs="Segoe UI"/>
                <w:sz w:val="16"/>
                <w:szCs w:val="16"/>
              </w:rPr>
              <w:t>artmen</w:t>
            </w:r>
            <w:r w:rsidR="007D1E7A" w:rsidRPr="00495B58">
              <w:rPr>
                <w:rFonts w:ascii="Segoe UI" w:hAnsi="Segoe UI" w:cs="Segoe UI"/>
                <w:sz w:val="16"/>
                <w:szCs w:val="16"/>
              </w:rPr>
              <w:t>t Head</w:t>
            </w:r>
            <w:r w:rsidR="00E11BA1" w:rsidRPr="00495B58">
              <w:rPr>
                <w:rFonts w:ascii="Segoe UI" w:hAnsi="Segoe UI" w:cs="Segoe UI"/>
                <w:sz w:val="16"/>
                <w:szCs w:val="16"/>
              </w:rPr>
              <w:t>/Chair</w:t>
            </w:r>
          </w:p>
          <w:p w14:paraId="556F17C9" w14:textId="77777777" w:rsidR="00133F3A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21F06B50" w14:textId="77777777" w:rsidR="00133F3A" w:rsidRPr="00495B58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2" w:name="Text64"/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270" w:type="dxa"/>
            <w:tcBorders>
              <w:top w:val="single" w:sz="2" w:space="0" w:color="000000"/>
            </w:tcBorders>
          </w:tcPr>
          <w:p w14:paraId="1F51A81E" w14:textId="77777777" w:rsidR="00186E59" w:rsidRPr="00495B58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</w:tcBorders>
          </w:tcPr>
          <w:p w14:paraId="1AAB4863" w14:textId="77777777" w:rsidR="00186E59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br/>
            </w:r>
            <w:r w:rsidR="00186E59" w:rsidRPr="00495B58">
              <w:rPr>
                <w:rFonts w:ascii="Segoe UI" w:hAnsi="Segoe UI" w:cs="Segoe UI"/>
                <w:sz w:val="16"/>
                <w:szCs w:val="16"/>
              </w:rPr>
              <w:t>Date</w:t>
            </w:r>
          </w:p>
          <w:p w14:paraId="3804CE5D" w14:textId="77777777" w:rsidR="00133F3A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2B6D9BCE" w14:textId="77777777" w:rsidR="00133F3A" w:rsidRPr="00495B58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43" w:name="Text65"/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450" w:type="dxa"/>
            <w:tcBorders>
              <w:top w:val="single" w:sz="2" w:space="0" w:color="000000"/>
            </w:tcBorders>
          </w:tcPr>
          <w:p w14:paraId="26FEF565" w14:textId="77777777" w:rsidR="00186E59" w:rsidRPr="00495B58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sz="2" w:space="0" w:color="000000"/>
            </w:tcBorders>
          </w:tcPr>
          <w:p w14:paraId="1E18E914" w14:textId="44A8CE10" w:rsidR="00186E59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br/>
            </w:r>
            <w:r w:rsidR="00186E59" w:rsidRPr="00495B58">
              <w:rPr>
                <w:rFonts w:ascii="Segoe UI" w:hAnsi="Segoe UI" w:cs="Segoe UI"/>
                <w:sz w:val="16"/>
                <w:szCs w:val="16"/>
              </w:rPr>
              <w:t xml:space="preserve">4. </w:t>
            </w:r>
            <w:r w:rsidR="00CD6206">
              <w:rPr>
                <w:rFonts w:ascii="Segoe UI" w:hAnsi="Segoe UI" w:cs="Segoe UI"/>
                <w:sz w:val="16"/>
                <w:szCs w:val="16"/>
              </w:rPr>
              <w:t>Human Resource Management</w:t>
            </w:r>
          </w:p>
          <w:p w14:paraId="3CB25F62" w14:textId="77777777" w:rsidR="00133F3A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22021882" w14:textId="77777777" w:rsidR="00133F3A" w:rsidRPr="00495B58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000000"/>
            </w:tcBorders>
          </w:tcPr>
          <w:p w14:paraId="4572E7E7" w14:textId="77777777" w:rsidR="00186E59" w:rsidRPr="00495B58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2" w:space="0" w:color="000000"/>
            </w:tcBorders>
          </w:tcPr>
          <w:p w14:paraId="643756FE" w14:textId="77777777" w:rsidR="00186E59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br/>
            </w:r>
            <w:r w:rsidR="00186E59" w:rsidRPr="00495B58">
              <w:rPr>
                <w:rFonts w:ascii="Segoe UI" w:hAnsi="Segoe UI" w:cs="Segoe UI"/>
                <w:sz w:val="16"/>
                <w:szCs w:val="16"/>
              </w:rPr>
              <w:t>Date</w:t>
            </w:r>
          </w:p>
          <w:p w14:paraId="3A113274" w14:textId="77777777" w:rsidR="00133F3A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40C9605C" w14:textId="77777777" w:rsidR="00133F3A" w:rsidRPr="00495B58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186E59" w:rsidRPr="00495B58" w14:paraId="1CD0C0BE" w14:textId="77777777" w:rsidTr="001F4E46">
        <w:trPr>
          <w:trHeight w:val="737"/>
          <w:jc w:val="center"/>
        </w:trPr>
        <w:tc>
          <w:tcPr>
            <w:tcW w:w="3621" w:type="dxa"/>
            <w:tcBorders>
              <w:top w:val="single" w:sz="4" w:space="0" w:color="auto"/>
            </w:tcBorders>
          </w:tcPr>
          <w:p w14:paraId="12E3E827" w14:textId="77777777" w:rsidR="00186E59" w:rsidRPr="00495B58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4C4DD24B" w14:textId="77777777" w:rsidR="00186E59" w:rsidRPr="00495B58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2. Dean/Director</w:t>
            </w:r>
            <w:r w:rsidR="007D1E7A" w:rsidRPr="00495B58">
              <w:rPr>
                <w:rFonts w:ascii="Segoe UI" w:hAnsi="Segoe UI" w:cs="Segoe UI"/>
                <w:sz w:val="16"/>
                <w:szCs w:val="16"/>
              </w:rPr>
              <w:t>/AVP</w:t>
            </w:r>
          </w:p>
          <w:p w14:paraId="608974F0" w14:textId="77777777" w:rsidR="00186E59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14581865" w14:textId="77777777" w:rsidR="00133F3A" w:rsidRPr="00495B58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</w:tcPr>
          <w:p w14:paraId="12ACA22D" w14:textId="77777777" w:rsidR="00186E59" w:rsidRPr="00495B58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3D656C4" w14:textId="77777777" w:rsidR="00186E59" w:rsidRPr="00495B58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50CB5C71" w14:textId="77777777" w:rsidR="00133F3A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Date</w:t>
            </w:r>
          </w:p>
          <w:p w14:paraId="24A64095" w14:textId="77777777" w:rsidR="00133F3A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19084C54" w14:textId="77777777" w:rsidR="00133F3A" w:rsidRPr="00495B58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6E64EED5" w14:textId="77777777" w:rsidR="00186E59" w:rsidRPr="00495B58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12B43B0" w14:textId="77777777" w:rsidR="00186E59" w:rsidRPr="00495B58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63D07666" w14:textId="35289D98" w:rsidR="00186E59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5. </w:t>
            </w:r>
            <w:r w:rsidR="00CD6206">
              <w:rPr>
                <w:rFonts w:ascii="Segoe UI" w:hAnsi="Segoe UI" w:cs="Segoe UI"/>
                <w:sz w:val="16"/>
                <w:szCs w:val="16"/>
              </w:rPr>
              <w:t>President</w:t>
            </w:r>
          </w:p>
          <w:p w14:paraId="4F5B217D" w14:textId="77777777" w:rsidR="00133F3A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76208A9A" w14:textId="77777777" w:rsidR="00133F3A" w:rsidRPr="00495B58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</w:tcPr>
          <w:p w14:paraId="5972401D" w14:textId="77777777" w:rsidR="00186E59" w:rsidRPr="00495B58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0F127048" w14:textId="77777777" w:rsidR="00186E59" w:rsidRPr="00495B58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516A222B" w14:textId="77777777" w:rsidR="00186E59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Date</w:t>
            </w:r>
          </w:p>
          <w:p w14:paraId="6FADA54F" w14:textId="77777777" w:rsidR="00133F3A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73ABB1CB" w14:textId="77777777" w:rsidR="00133F3A" w:rsidRPr="00495B58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186E59" w:rsidRPr="00495B58" w14:paraId="35D39329" w14:textId="77777777" w:rsidTr="001F4E46">
        <w:trPr>
          <w:trHeight w:val="782"/>
          <w:jc w:val="center"/>
        </w:trPr>
        <w:tc>
          <w:tcPr>
            <w:tcW w:w="3621" w:type="dxa"/>
            <w:tcBorders>
              <w:top w:val="single" w:sz="2" w:space="0" w:color="auto"/>
              <w:bottom w:val="single" w:sz="2" w:space="0" w:color="auto"/>
            </w:tcBorders>
          </w:tcPr>
          <w:p w14:paraId="0F7F0694" w14:textId="77777777" w:rsidR="00186E59" w:rsidRPr="00495B58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172C0F2B" w14:textId="77777777" w:rsidR="00186E59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3. </w:t>
            </w:r>
            <w:r w:rsidR="00E11BA1" w:rsidRPr="00495B58">
              <w:rPr>
                <w:rFonts w:ascii="Segoe UI" w:hAnsi="Segoe UI" w:cs="Segoe UI"/>
                <w:sz w:val="16"/>
                <w:szCs w:val="16"/>
              </w:rPr>
              <w:t xml:space="preserve">Provost / 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t>Vice President</w:t>
            </w:r>
            <w:r w:rsidR="00CA4FD6" w:rsidRPr="00495B58">
              <w:rPr>
                <w:rFonts w:ascii="Segoe UI" w:hAnsi="Segoe UI" w:cs="Segoe UI"/>
                <w:sz w:val="16"/>
                <w:szCs w:val="16"/>
              </w:rPr>
              <w:t xml:space="preserve"> / CIO</w:t>
            </w:r>
          </w:p>
          <w:p w14:paraId="104EAF54" w14:textId="77777777" w:rsidR="00133F3A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35A8E0AA" w14:textId="77777777" w:rsidR="00186E59" w:rsidRPr="00495B58" w:rsidRDefault="00133F3A" w:rsidP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</w:tcPr>
          <w:p w14:paraId="2ABFA79C" w14:textId="77777777" w:rsidR="00186E59" w:rsidRPr="00495B58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158DDAF3" w14:textId="77777777" w:rsidR="00186E59" w:rsidRPr="00495B58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7E15567E" w14:textId="77777777" w:rsidR="00186E59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Date</w:t>
            </w:r>
          </w:p>
          <w:p w14:paraId="13A42526" w14:textId="77777777" w:rsidR="00133F3A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1B31E292" w14:textId="77777777" w:rsidR="00133F3A" w:rsidRPr="00495B58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63CDC49E" w14:textId="77777777" w:rsidR="00186E59" w:rsidRPr="00495B58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sz="2" w:space="0" w:color="auto"/>
              <w:bottom w:val="single" w:sz="2" w:space="0" w:color="auto"/>
            </w:tcBorders>
          </w:tcPr>
          <w:p w14:paraId="67FCC979" w14:textId="77777777" w:rsidR="00186E59" w:rsidRPr="00495B58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67CA0C42" w14:textId="1663EEFE" w:rsidR="00186E59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4D452FFE" w14:textId="77777777" w:rsidR="00133F3A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724F1250" w14:textId="7232A077" w:rsidR="00133F3A" w:rsidRPr="00495B58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0" w:type="dxa"/>
          </w:tcPr>
          <w:p w14:paraId="5E7E8E9B" w14:textId="77777777" w:rsidR="00186E59" w:rsidRPr="00495B58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67BD5E6B" w14:textId="76B68C57" w:rsidR="00186E59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66DC1DB0" w14:textId="77777777" w:rsidR="00133F3A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256BDB94" w14:textId="12D43C99" w:rsidR="00133F3A" w:rsidRPr="00495B58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86E59" w:rsidRPr="00495B58" w14:paraId="7F02DB4C" w14:textId="77777777" w:rsidTr="002A24BD">
        <w:trPr>
          <w:cantSplit/>
          <w:jc w:val="center"/>
        </w:trPr>
        <w:tc>
          <w:tcPr>
            <w:tcW w:w="10443" w:type="dxa"/>
            <w:gridSpan w:val="7"/>
          </w:tcPr>
          <w:p w14:paraId="6324349A" w14:textId="3757AE83" w:rsidR="00186E59" w:rsidRPr="00495B58" w:rsidRDefault="00186E59" w:rsidP="00E11BA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b/>
                <w:sz w:val="16"/>
                <w:szCs w:val="16"/>
              </w:rPr>
              <w:t>Distribution: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  </w:t>
            </w:r>
            <w:r w:rsidR="00CA4FD6" w:rsidRPr="00495B58">
              <w:rPr>
                <w:rFonts w:ascii="Segoe UI" w:hAnsi="Segoe UI" w:cs="Segoe UI"/>
                <w:sz w:val="16"/>
                <w:szCs w:val="16"/>
              </w:rPr>
              <w:t>Provost/</w:t>
            </w:r>
            <w:r w:rsidR="00E11BA1" w:rsidRPr="00495B58">
              <w:rPr>
                <w:rFonts w:ascii="Segoe UI" w:hAnsi="Segoe UI" w:cs="Segoe UI"/>
                <w:sz w:val="16"/>
                <w:szCs w:val="16"/>
              </w:rPr>
              <w:t>VP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t>, Supervisor/</w:t>
            </w:r>
            <w:r w:rsidR="007D1E7A" w:rsidRPr="00495B58">
              <w:rPr>
                <w:rFonts w:ascii="Segoe UI" w:hAnsi="Segoe UI" w:cs="Segoe UI"/>
                <w:sz w:val="16"/>
                <w:szCs w:val="16"/>
              </w:rPr>
              <w:t>Dept Head</w:t>
            </w:r>
            <w:r w:rsidR="00E11BA1" w:rsidRPr="00495B58">
              <w:rPr>
                <w:rFonts w:ascii="Segoe UI" w:hAnsi="Segoe UI" w:cs="Segoe UI"/>
                <w:sz w:val="16"/>
                <w:szCs w:val="16"/>
              </w:rPr>
              <w:t>/Chair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t>, Dean/Director</w:t>
            </w:r>
            <w:r w:rsidR="007D1E7A" w:rsidRPr="00495B58">
              <w:rPr>
                <w:rFonts w:ascii="Segoe UI" w:hAnsi="Segoe UI" w:cs="Segoe UI"/>
                <w:sz w:val="16"/>
                <w:szCs w:val="16"/>
              </w:rPr>
              <w:t>/AVP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, Equity &amp; Diversity, HRM, Benefits, Payroll </w:t>
            </w:r>
            <w:r w:rsidR="001F4E46">
              <w:rPr>
                <w:rFonts w:ascii="Segoe UI" w:hAnsi="Segoe UI" w:cs="Segoe UI"/>
                <w:sz w:val="16"/>
                <w:szCs w:val="16"/>
              </w:rPr>
              <w:t xml:space="preserve">  </w:t>
            </w:r>
            <w:r w:rsidR="00E620E2">
              <w:rPr>
                <w:rFonts w:ascii="Segoe UI" w:hAnsi="Segoe UI" w:cs="Segoe UI"/>
                <w:sz w:val="16"/>
                <w:szCs w:val="16"/>
              </w:rPr>
              <w:t xml:space="preserve">         </w:t>
            </w:r>
            <w:r w:rsidR="001D1B79">
              <w:rPr>
                <w:rFonts w:ascii="Segoe UI" w:hAnsi="Segoe UI" w:cs="Segoe UI"/>
                <w:sz w:val="16"/>
                <w:szCs w:val="16"/>
              </w:rPr>
              <w:t xml:space="preserve">              </w:t>
            </w:r>
            <w:r w:rsidR="001F4E46">
              <w:rPr>
                <w:rFonts w:ascii="Segoe UI" w:hAnsi="Segoe UI" w:cs="Segoe UI"/>
                <w:sz w:val="16"/>
                <w:szCs w:val="16"/>
              </w:rPr>
              <w:t xml:space="preserve">Rev </w:t>
            </w:r>
            <w:r w:rsidR="00CD6206">
              <w:rPr>
                <w:rFonts w:ascii="Segoe UI" w:hAnsi="Segoe UI" w:cs="Segoe UI"/>
                <w:sz w:val="16"/>
                <w:szCs w:val="16"/>
              </w:rPr>
              <w:t>1</w:t>
            </w:r>
            <w:r w:rsidR="001F4E46">
              <w:rPr>
                <w:rFonts w:ascii="Segoe UI" w:hAnsi="Segoe UI" w:cs="Segoe UI"/>
                <w:sz w:val="16"/>
                <w:szCs w:val="16"/>
              </w:rPr>
              <w:t>/20</w:t>
            </w:r>
            <w:r w:rsidR="006A3131">
              <w:rPr>
                <w:rFonts w:ascii="Segoe UI" w:hAnsi="Segoe UI" w:cs="Segoe UI"/>
                <w:sz w:val="16"/>
                <w:szCs w:val="16"/>
              </w:rPr>
              <w:t>2</w:t>
            </w:r>
            <w:r w:rsidR="00576160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</w:tr>
    </w:tbl>
    <w:p w14:paraId="2BA3ED45" w14:textId="77777777" w:rsidR="00C24B7B" w:rsidRPr="00495B58" w:rsidRDefault="00186E59" w:rsidP="00CD6206">
      <w:pPr>
        <w:rPr>
          <w:rFonts w:ascii="Segoe UI" w:hAnsi="Segoe UI" w:cs="Segoe UI"/>
          <w:sz w:val="16"/>
          <w:szCs w:val="16"/>
        </w:rPr>
      </w:pPr>
      <w:r w:rsidRPr="00495B58">
        <w:rPr>
          <w:rFonts w:ascii="Segoe UI" w:hAnsi="Segoe UI" w:cs="Segoe UI"/>
          <w:sz w:val="16"/>
          <w:szCs w:val="16"/>
        </w:rPr>
        <w:t xml:space="preserve">  </w:t>
      </w:r>
    </w:p>
    <w:sectPr w:rsidR="00C24B7B" w:rsidRPr="00495B58"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8A8C4" w14:textId="77777777" w:rsidR="00AA4F42" w:rsidRDefault="00AA4F42" w:rsidP="00824EE2">
      <w:r>
        <w:separator/>
      </w:r>
    </w:p>
  </w:endnote>
  <w:endnote w:type="continuationSeparator" w:id="0">
    <w:p w14:paraId="5FA613A2" w14:textId="77777777" w:rsidR="00AA4F42" w:rsidRDefault="00AA4F42" w:rsidP="0082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5D0E5" w14:textId="77777777" w:rsidR="00AA4F42" w:rsidRDefault="00AA4F42" w:rsidP="00824EE2">
      <w:r>
        <w:separator/>
      </w:r>
    </w:p>
  </w:footnote>
  <w:footnote w:type="continuationSeparator" w:id="0">
    <w:p w14:paraId="1DC2710D" w14:textId="77777777" w:rsidR="00AA4F42" w:rsidRDefault="00AA4F42" w:rsidP="00824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F2"/>
    <w:rsid w:val="00027051"/>
    <w:rsid w:val="00045CD8"/>
    <w:rsid w:val="00055089"/>
    <w:rsid w:val="000559E1"/>
    <w:rsid w:val="0008640F"/>
    <w:rsid w:val="0009507E"/>
    <w:rsid w:val="000A6487"/>
    <w:rsid w:val="000A7510"/>
    <w:rsid w:val="000C5BA9"/>
    <w:rsid w:val="000D0DD4"/>
    <w:rsid w:val="000D3D9A"/>
    <w:rsid w:val="000E3BED"/>
    <w:rsid w:val="001128EB"/>
    <w:rsid w:val="00114191"/>
    <w:rsid w:val="001218F4"/>
    <w:rsid w:val="00133F3A"/>
    <w:rsid w:val="00152A1E"/>
    <w:rsid w:val="0015345D"/>
    <w:rsid w:val="0016187E"/>
    <w:rsid w:val="00161A56"/>
    <w:rsid w:val="0016741E"/>
    <w:rsid w:val="00171ADA"/>
    <w:rsid w:val="00172842"/>
    <w:rsid w:val="001749D7"/>
    <w:rsid w:val="00181E44"/>
    <w:rsid w:val="00186E59"/>
    <w:rsid w:val="00190771"/>
    <w:rsid w:val="00196728"/>
    <w:rsid w:val="001B10E3"/>
    <w:rsid w:val="001D1B79"/>
    <w:rsid w:val="001F4E46"/>
    <w:rsid w:val="00203678"/>
    <w:rsid w:val="00203F41"/>
    <w:rsid w:val="00212790"/>
    <w:rsid w:val="00227EE6"/>
    <w:rsid w:val="00231BDB"/>
    <w:rsid w:val="00234284"/>
    <w:rsid w:val="00236D25"/>
    <w:rsid w:val="00240A1D"/>
    <w:rsid w:val="0024476D"/>
    <w:rsid w:val="002465B9"/>
    <w:rsid w:val="00263DB9"/>
    <w:rsid w:val="00275DD7"/>
    <w:rsid w:val="00282F8B"/>
    <w:rsid w:val="00283D8F"/>
    <w:rsid w:val="002863C5"/>
    <w:rsid w:val="002933FA"/>
    <w:rsid w:val="002A24BD"/>
    <w:rsid w:val="002A51AE"/>
    <w:rsid w:val="002B4BBB"/>
    <w:rsid w:val="002D0279"/>
    <w:rsid w:val="002F6F15"/>
    <w:rsid w:val="0031649C"/>
    <w:rsid w:val="00326389"/>
    <w:rsid w:val="003369B1"/>
    <w:rsid w:val="00345524"/>
    <w:rsid w:val="00345596"/>
    <w:rsid w:val="00352722"/>
    <w:rsid w:val="00357F3B"/>
    <w:rsid w:val="00361C80"/>
    <w:rsid w:val="00367300"/>
    <w:rsid w:val="0037248E"/>
    <w:rsid w:val="0037474F"/>
    <w:rsid w:val="003801F3"/>
    <w:rsid w:val="00385EEE"/>
    <w:rsid w:val="0039396C"/>
    <w:rsid w:val="00393B73"/>
    <w:rsid w:val="003A18D9"/>
    <w:rsid w:val="003A2230"/>
    <w:rsid w:val="003B0E50"/>
    <w:rsid w:val="003B3C55"/>
    <w:rsid w:val="003E2524"/>
    <w:rsid w:val="003F2870"/>
    <w:rsid w:val="00421297"/>
    <w:rsid w:val="0042682E"/>
    <w:rsid w:val="00426845"/>
    <w:rsid w:val="00443444"/>
    <w:rsid w:val="00495B58"/>
    <w:rsid w:val="004A1C76"/>
    <w:rsid w:val="004B1085"/>
    <w:rsid w:val="004B5DEE"/>
    <w:rsid w:val="004C1DC7"/>
    <w:rsid w:val="004D2A87"/>
    <w:rsid w:val="004E1887"/>
    <w:rsid w:val="004E2BA5"/>
    <w:rsid w:val="004E5CB7"/>
    <w:rsid w:val="004E73FF"/>
    <w:rsid w:val="004F6A21"/>
    <w:rsid w:val="004F7A52"/>
    <w:rsid w:val="005126D0"/>
    <w:rsid w:val="00514E8A"/>
    <w:rsid w:val="0052602C"/>
    <w:rsid w:val="00535DCF"/>
    <w:rsid w:val="00535FAB"/>
    <w:rsid w:val="00547A49"/>
    <w:rsid w:val="005514DE"/>
    <w:rsid w:val="00562526"/>
    <w:rsid w:val="00565768"/>
    <w:rsid w:val="00566CD4"/>
    <w:rsid w:val="00576160"/>
    <w:rsid w:val="00584FFE"/>
    <w:rsid w:val="005B3326"/>
    <w:rsid w:val="005B4B80"/>
    <w:rsid w:val="005C67CB"/>
    <w:rsid w:val="005D5823"/>
    <w:rsid w:val="005E40AD"/>
    <w:rsid w:val="005E4A64"/>
    <w:rsid w:val="005E6C3A"/>
    <w:rsid w:val="005E7F4F"/>
    <w:rsid w:val="005F5158"/>
    <w:rsid w:val="00601528"/>
    <w:rsid w:val="00611461"/>
    <w:rsid w:val="0061431C"/>
    <w:rsid w:val="0063168B"/>
    <w:rsid w:val="00636EAB"/>
    <w:rsid w:val="00655777"/>
    <w:rsid w:val="00662581"/>
    <w:rsid w:val="00667B1B"/>
    <w:rsid w:val="00671A82"/>
    <w:rsid w:val="00682926"/>
    <w:rsid w:val="006849DD"/>
    <w:rsid w:val="00695531"/>
    <w:rsid w:val="006A1E4A"/>
    <w:rsid w:val="006A3131"/>
    <w:rsid w:val="006D357D"/>
    <w:rsid w:val="006E2BC5"/>
    <w:rsid w:val="006F03B6"/>
    <w:rsid w:val="006F3FD0"/>
    <w:rsid w:val="0071168D"/>
    <w:rsid w:val="0073608F"/>
    <w:rsid w:val="00745B2E"/>
    <w:rsid w:val="00750242"/>
    <w:rsid w:val="00750463"/>
    <w:rsid w:val="00756E50"/>
    <w:rsid w:val="00761023"/>
    <w:rsid w:val="007658A5"/>
    <w:rsid w:val="00772B1E"/>
    <w:rsid w:val="007A500D"/>
    <w:rsid w:val="007D1E7A"/>
    <w:rsid w:val="007E1B79"/>
    <w:rsid w:val="007E6A71"/>
    <w:rsid w:val="007F66ED"/>
    <w:rsid w:val="00805079"/>
    <w:rsid w:val="00822D6F"/>
    <w:rsid w:val="00824EE2"/>
    <w:rsid w:val="008320F5"/>
    <w:rsid w:val="008460F0"/>
    <w:rsid w:val="008574AA"/>
    <w:rsid w:val="008743A0"/>
    <w:rsid w:val="00877D26"/>
    <w:rsid w:val="00892ED1"/>
    <w:rsid w:val="00893B60"/>
    <w:rsid w:val="008D4C3C"/>
    <w:rsid w:val="008E2E0D"/>
    <w:rsid w:val="008E60F9"/>
    <w:rsid w:val="008F2493"/>
    <w:rsid w:val="00924FA7"/>
    <w:rsid w:val="00936029"/>
    <w:rsid w:val="00967B74"/>
    <w:rsid w:val="009842B5"/>
    <w:rsid w:val="009A23D6"/>
    <w:rsid w:val="009A4CAE"/>
    <w:rsid w:val="009D0D2A"/>
    <w:rsid w:val="009D3534"/>
    <w:rsid w:val="009F359A"/>
    <w:rsid w:val="00A0185A"/>
    <w:rsid w:val="00A3430A"/>
    <w:rsid w:val="00A47ECB"/>
    <w:rsid w:val="00A55F91"/>
    <w:rsid w:val="00A578BB"/>
    <w:rsid w:val="00A64284"/>
    <w:rsid w:val="00A92ED5"/>
    <w:rsid w:val="00AA4F42"/>
    <w:rsid w:val="00AC14FA"/>
    <w:rsid w:val="00AC1DF2"/>
    <w:rsid w:val="00AC2ACB"/>
    <w:rsid w:val="00AC4C19"/>
    <w:rsid w:val="00AC73DE"/>
    <w:rsid w:val="00AE3514"/>
    <w:rsid w:val="00AF569A"/>
    <w:rsid w:val="00B046C3"/>
    <w:rsid w:val="00B049CF"/>
    <w:rsid w:val="00B1128D"/>
    <w:rsid w:val="00B14725"/>
    <w:rsid w:val="00B152B1"/>
    <w:rsid w:val="00B16EB6"/>
    <w:rsid w:val="00B2261D"/>
    <w:rsid w:val="00B26168"/>
    <w:rsid w:val="00B40AAA"/>
    <w:rsid w:val="00B45BD0"/>
    <w:rsid w:val="00B46E32"/>
    <w:rsid w:val="00B623D2"/>
    <w:rsid w:val="00B83D1B"/>
    <w:rsid w:val="00B841B3"/>
    <w:rsid w:val="00B84720"/>
    <w:rsid w:val="00B9582E"/>
    <w:rsid w:val="00B97F58"/>
    <w:rsid w:val="00BC17F2"/>
    <w:rsid w:val="00BD7AD2"/>
    <w:rsid w:val="00C145CE"/>
    <w:rsid w:val="00C24B7B"/>
    <w:rsid w:val="00C25B12"/>
    <w:rsid w:val="00C522FA"/>
    <w:rsid w:val="00C52921"/>
    <w:rsid w:val="00C81C4D"/>
    <w:rsid w:val="00C843E2"/>
    <w:rsid w:val="00C97042"/>
    <w:rsid w:val="00CA2626"/>
    <w:rsid w:val="00CA4FD6"/>
    <w:rsid w:val="00CD6206"/>
    <w:rsid w:val="00CF0CFF"/>
    <w:rsid w:val="00D55F89"/>
    <w:rsid w:val="00D56407"/>
    <w:rsid w:val="00D67682"/>
    <w:rsid w:val="00D80079"/>
    <w:rsid w:val="00D96F30"/>
    <w:rsid w:val="00DC04DB"/>
    <w:rsid w:val="00DC12D7"/>
    <w:rsid w:val="00DD2961"/>
    <w:rsid w:val="00E03808"/>
    <w:rsid w:val="00E10672"/>
    <w:rsid w:val="00E11BA1"/>
    <w:rsid w:val="00E11CCE"/>
    <w:rsid w:val="00E133CB"/>
    <w:rsid w:val="00E1428D"/>
    <w:rsid w:val="00E21225"/>
    <w:rsid w:val="00E231DC"/>
    <w:rsid w:val="00E2525D"/>
    <w:rsid w:val="00E30FE2"/>
    <w:rsid w:val="00E33E2E"/>
    <w:rsid w:val="00E44D8C"/>
    <w:rsid w:val="00E620E2"/>
    <w:rsid w:val="00E71AD1"/>
    <w:rsid w:val="00E72ABB"/>
    <w:rsid w:val="00EA1355"/>
    <w:rsid w:val="00EB6726"/>
    <w:rsid w:val="00EC0D82"/>
    <w:rsid w:val="00ED30CF"/>
    <w:rsid w:val="00ED3F57"/>
    <w:rsid w:val="00EE6AAC"/>
    <w:rsid w:val="00EF03F7"/>
    <w:rsid w:val="00F01627"/>
    <w:rsid w:val="00F13B25"/>
    <w:rsid w:val="00F206CE"/>
    <w:rsid w:val="00F358C2"/>
    <w:rsid w:val="00F45164"/>
    <w:rsid w:val="00F451CD"/>
    <w:rsid w:val="00F4652E"/>
    <w:rsid w:val="00F54C61"/>
    <w:rsid w:val="00F66BE3"/>
    <w:rsid w:val="00F745A9"/>
    <w:rsid w:val="00F83A36"/>
    <w:rsid w:val="00F931FE"/>
    <w:rsid w:val="00FB5F68"/>
    <w:rsid w:val="00FC70F5"/>
    <w:rsid w:val="00FD6466"/>
    <w:rsid w:val="00FE1954"/>
    <w:rsid w:val="00FE4A18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DC5FDE"/>
  <w15:chartTrackingRefBased/>
  <w15:docId w15:val="{0EDDA48E-E4F5-4933-B4FD-B220BDEB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212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24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4EE2"/>
  </w:style>
  <w:style w:type="paragraph" w:styleId="Footer">
    <w:name w:val="footer"/>
    <w:basedOn w:val="Normal"/>
    <w:link w:val="FooterChar"/>
    <w:rsid w:val="00824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24EE2"/>
  </w:style>
  <w:style w:type="table" w:styleId="TableClassic1">
    <w:name w:val="Table Classic 1"/>
    <w:basedOn w:val="TableNormal"/>
    <w:rsid w:val="00E71AD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HG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7" ma:contentTypeDescription="Create a new document." ma:contentTypeScope="" ma:versionID="97d9c339ba535a2ef321e6f2fd721c44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7100c6157a0be292a404718286ce5e82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953017-42d9-40c1-b7fd-7f90b23dfa95">
      <Terms xmlns="http://schemas.microsoft.com/office/infopath/2007/PartnerControls"/>
    </lcf76f155ced4ddcb4097134ff3c332f>
    <TaxCatchAll xmlns="65cd2474-bc9a-4ada-8bc1-11889f43f8f4" xsi:nil="true"/>
  </documentManagement>
</p:properties>
</file>

<file path=customXml/itemProps1.xml><?xml version="1.0" encoding="utf-8"?>
<ds:datastoreItem xmlns:ds="http://schemas.openxmlformats.org/officeDocument/2006/customXml" ds:itemID="{0AC145A6-6D28-4BCF-9E97-2D4950175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53017-42d9-40c1-b7fd-7f90b23dfa95"/>
    <ds:schemaRef ds:uri="65cd2474-bc9a-4ada-8bc1-11889f43f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8B4A69-2715-487F-991D-9316432F2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A71BF-92A4-46F7-94E7-56C59BE9F2F2}">
  <ds:schemaRefs>
    <ds:schemaRef ds:uri="http://schemas.microsoft.com/office/2006/metadata/properties"/>
    <ds:schemaRef ds:uri="http://schemas.microsoft.com/office/infopath/2007/PartnerControls"/>
    <ds:schemaRef ds:uri="8c953017-42d9-40c1-b7fd-7f90b23dfa95"/>
    <ds:schemaRef ds:uri="65cd2474-bc9a-4ada-8bc1-11889f43f8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CHGFORM.dot</Template>
  <TotalTime>17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and Professional Appointment Form (MS Word)</vt:lpstr>
    </vt:vector>
  </TitlesOfParts>
  <Company>Buffalo State College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and Professional Appointment Form (MS Word)</dc:title>
  <dc:subject/>
  <dc:creator>HRM</dc:creator>
  <cp:keywords/>
  <cp:lastModifiedBy>Grande, Erika Z</cp:lastModifiedBy>
  <cp:revision>34</cp:revision>
  <cp:lastPrinted>2025-01-15T15:14:00Z</cp:lastPrinted>
  <dcterms:created xsi:type="dcterms:W3CDTF">2022-11-29T14:15:00Z</dcterms:created>
  <dcterms:modified xsi:type="dcterms:W3CDTF">2025-06-09T18:57:00Z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b95e6802de2787a5d30a19e10069d3259a05466c78cdae8aaead12f309cdc32a</vt:lpwstr>
  </property>
  <property fmtid="{D5CDD505-2E9C-101B-9397-08002B2CF9AE}" pid="3" name="ContentTypeId">
    <vt:lpwstr>0x0101007968757E07DA88428216D33BFF2E297C</vt:lpwstr>
  </property>
  <property fmtid="{D5CDD505-2E9C-101B-9397-08002B2CF9AE}" pid="4" name="MediaServiceImageTags">
    <vt:lpwstr/>
  </property>
</Properties>
</file>