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4660" w14:textId="3E57A31E" w:rsidR="00D703D8" w:rsidRPr="00D703D8" w:rsidRDefault="00521FBA" w:rsidP="00800F2D">
      <w:pPr>
        <w:pStyle w:val="Heading3"/>
      </w:pPr>
      <w:r>
        <w:t xml:space="preserve">Instructions </w:t>
      </w:r>
    </w:p>
    <w:p w14:paraId="67C69E6E" w14:textId="71AFA4F9" w:rsidR="00991EEC" w:rsidRDefault="00521FBA" w:rsidP="00991EEC">
      <w:pPr>
        <w:pStyle w:val="ListParagraph"/>
        <w:numPr>
          <w:ilvl w:val="0"/>
          <w:numId w:val="8"/>
        </w:numPr>
        <w:spacing w:line="240" w:lineRule="auto"/>
        <w:rPr>
          <w:rFonts w:ascii="Segoe UI" w:hAnsi="Segoe UI" w:cs="Segoe UI"/>
          <w:sz w:val="20"/>
          <w:szCs w:val="20"/>
        </w:rPr>
      </w:pPr>
      <w:r w:rsidRPr="00DA3DD2">
        <w:rPr>
          <w:rFonts w:ascii="Segoe UI" w:hAnsi="Segoe UI" w:cs="Segoe UI"/>
          <w:sz w:val="20"/>
          <w:szCs w:val="20"/>
        </w:rPr>
        <w:t xml:space="preserve">All requests must </w:t>
      </w:r>
      <w:r w:rsidR="000B05DC">
        <w:rPr>
          <w:rFonts w:ascii="Segoe UI" w:hAnsi="Segoe UI" w:cs="Segoe UI"/>
          <w:sz w:val="20"/>
          <w:szCs w:val="20"/>
        </w:rPr>
        <w:t xml:space="preserve">be </w:t>
      </w:r>
      <w:r w:rsidRPr="00DA3DD2">
        <w:rPr>
          <w:rFonts w:ascii="Segoe UI" w:hAnsi="Segoe UI" w:cs="Segoe UI"/>
          <w:sz w:val="20"/>
          <w:szCs w:val="20"/>
        </w:rPr>
        <w:t>approv</w:t>
      </w:r>
      <w:r w:rsidR="000B05DC">
        <w:rPr>
          <w:rFonts w:ascii="Segoe UI" w:hAnsi="Segoe UI" w:cs="Segoe UI"/>
          <w:sz w:val="20"/>
          <w:szCs w:val="20"/>
        </w:rPr>
        <w:t xml:space="preserve">ed by </w:t>
      </w:r>
      <w:r w:rsidRPr="00DA3DD2">
        <w:rPr>
          <w:rFonts w:ascii="Segoe UI" w:hAnsi="Segoe UI" w:cs="Segoe UI"/>
          <w:sz w:val="20"/>
          <w:szCs w:val="20"/>
        </w:rPr>
        <w:t>the requesting department's senior administrator</w:t>
      </w:r>
      <w:r w:rsidR="004044E6">
        <w:rPr>
          <w:rFonts w:ascii="Segoe UI" w:hAnsi="Segoe UI" w:cs="Segoe UI"/>
          <w:sz w:val="20"/>
          <w:szCs w:val="20"/>
        </w:rPr>
        <w:t xml:space="preserve"> as determined by the requesting department’s organizational structure</w:t>
      </w:r>
      <w:r w:rsidRPr="00DA3DD2">
        <w:rPr>
          <w:rFonts w:ascii="Segoe UI" w:hAnsi="Segoe UI" w:cs="Segoe UI"/>
          <w:sz w:val="20"/>
          <w:szCs w:val="20"/>
        </w:rPr>
        <w:t>.</w:t>
      </w:r>
      <w:r w:rsidR="004044E6">
        <w:rPr>
          <w:rFonts w:ascii="Segoe UI" w:hAnsi="Segoe UI" w:cs="Segoe UI"/>
          <w:sz w:val="20"/>
          <w:szCs w:val="20"/>
        </w:rPr>
        <w:t xml:space="preserve"> </w:t>
      </w:r>
      <w:r w:rsidR="00DA3DD2" w:rsidRPr="00DA3DD2">
        <w:rPr>
          <w:rFonts w:ascii="Segoe UI" w:hAnsi="Segoe UI" w:cs="Segoe UI"/>
          <w:sz w:val="20"/>
          <w:szCs w:val="20"/>
        </w:rPr>
        <w:t xml:space="preserve">After the request is approved by the Provost/VP/CIO or President, please forward </w:t>
      </w:r>
      <w:r w:rsidR="00DA3DD2">
        <w:rPr>
          <w:rFonts w:ascii="Segoe UI" w:hAnsi="Segoe UI" w:cs="Segoe UI"/>
          <w:sz w:val="20"/>
          <w:szCs w:val="20"/>
        </w:rPr>
        <w:t xml:space="preserve">the approved form </w:t>
      </w:r>
      <w:r w:rsidR="00DA3DD2" w:rsidRPr="00DA3DD2">
        <w:rPr>
          <w:rFonts w:ascii="Segoe UI" w:hAnsi="Segoe UI" w:cs="Segoe UI"/>
          <w:sz w:val="20"/>
          <w:szCs w:val="20"/>
        </w:rPr>
        <w:t>to Human Resource Management, Cleveland Hall 403.</w:t>
      </w:r>
      <w:r w:rsidR="00991EEC" w:rsidRPr="00991EEC">
        <w:rPr>
          <w:rFonts w:ascii="Segoe UI" w:hAnsi="Segoe UI" w:cs="Segoe UI"/>
          <w:sz w:val="20"/>
          <w:szCs w:val="20"/>
        </w:rPr>
        <w:t xml:space="preserve"> </w:t>
      </w:r>
    </w:p>
    <w:p w14:paraId="566A37C2" w14:textId="639114BE" w:rsidR="00991EEC" w:rsidRDefault="00991EEC" w:rsidP="00991EEC">
      <w:pPr>
        <w:pStyle w:val="ListParagraph"/>
        <w:numPr>
          <w:ilvl w:val="0"/>
          <w:numId w:val="8"/>
        </w:numPr>
        <w:spacing w:line="240" w:lineRule="auto"/>
        <w:ind w:right="0"/>
        <w:rPr>
          <w:rFonts w:ascii="Segoe UI" w:hAnsi="Segoe UI" w:cs="Segoe UI"/>
          <w:sz w:val="20"/>
          <w:szCs w:val="20"/>
        </w:rPr>
      </w:pPr>
      <w:r w:rsidRPr="00DA3DD2">
        <w:rPr>
          <w:rFonts w:ascii="Segoe UI" w:hAnsi="Segoe UI" w:cs="Segoe UI"/>
          <w:sz w:val="20"/>
          <w:szCs w:val="20"/>
        </w:rPr>
        <w:t xml:space="preserve">Requests for restricted or sensitive data is subject to the approval </w:t>
      </w:r>
      <w:r w:rsidR="006D33BC">
        <w:rPr>
          <w:rFonts w:ascii="Segoe UI" w:hAnsi="Segoe UI" w:cs="Segoe UI"/>
          <w:sz w:val="20"/>
          <w:szCs w:val="20"/>
        </w:rPr>
        <w:t>by</w:t>
      </w:r>
      <w:r w:rsidRPr="00DA3DD2">
        <w:rPr>
          <w:rFonts w:ascii="Segoe UI" w:hAnsi="Segoe UI" w:cs="Segoe UI"/>
          <w:sz w:val="20"/>
          <w:szCs w:val="20"/>
        </w:rPr>
        <w:t xml:space="preserve"> the associate vice president for human resource management. </w:t>
      </w:r>
    </w:p>
    <w:p w14:paraId="4FA79208" w14:textId="1222A49A" w:rsidR="00991EEC" w:rsidRPr="00DA3DD2" w:rsidRDefault="00991EEC" w:rsidP="00991EEC">
      <w:pPr>
        <w:pStyle w:val="ListParagraph"/>
        <w:numPr>
          <w:ilvl w:val="0"/>
          <w:numId w:val="8"/>
        </w:numPr>
        <w:spacing w:after="0" w:line="240" w:lineRule="auto"/>
        <w:ind w:right="0"/>
        <w:rPr>
          <w:rFonts w:ascii="Segoe UI" w:hAnsi="Segoe UI" w:cs="Segoe UI"/>
          <w:sz w:val="20"/>
          <w:szCs w:val="20"/>
        </w:rPr>
      </w:pPr>
      <w:r w:rsidRPr="00DA3DD2">
        <w:rPr>
          <w:rFonts w:ascii="Segoe UI" w:hAnsi="Segoe UI" w:cs="Segoe UI"/>
          <w:sz w:val="20"/>
          <w:szCs w:val="20"/>
        </w:rPr>
        <w:t xml:space="preserve">Allow 3-5 business days following approval for request to be processed. HR will contact </w:t>
      </w:r>
      <w:r w:rsidR="00587590">
        <w:rPr>
          <w:rFonts w:ascii="Segoe UI" w:hAnsi="Segoe UI" w:cs="Segoe UI"/>
          <w:sz w:val="20"/>
          <w:szCs w:val="20"/>
        </w:rPr>
        <w:t>r</w:t>
      </w:r>
      <w:r w:rsidRPr="00DA3DD2">
        <w:rPr>
          <w:rFonts w:ascii="Segoe UI" w:hAnsi="Segoe UI" w:cs="Segoe UI"/>
          <w:sz w:val="20"/>
          <w:szCs w:val="20"/>
        </w:rPr>
        <w:t>equestor with estimated completion date.</w:t>
      </w:r>
    </w:p>
    <w:p w14:paraId="6442BE64" w14:textId="2E529A11" w:rsidR="00521FBA" w:rsidRDefault="00521FBA" w:rsidP="00991EEC">
      <w:pPr>
        <w:pStyle w:val="ListParagraph"/>
        <w:numPr>
          <w:ilvl w:val="0"/>
          <w:numId w:val="8"/>
        </w:numPr>
        <w:rPr>
          <w:rFonts w:ascii="Segoe UI" w:hAnsi="Segoe UI" w:cs="Segoe UI"/>
          <w:sz w:val="20"/>
          <w:szCs w:val="20"/>
        </w:rPr>
      </w:pPr>
      <w:r w:rsidRPr="007B7FC2">
        <w:rPr>
          <w:rFonts w:ascii="Segoe UI" w:hAnsi="Segoe UI" w:cs="Segoe UI"/>
          <w:sz w:val="20"/>
          <w:szCs w:val="20"/>
        </w:rPr>
        <w:t xml:space="preserve">All </w:t>
      </w:r>
      <w:r w:rsidR="00CB6E80">
        <w:rPr>
          <w:rFonts w:ascii="Segoe UI" w:hAnsi="Segoe UI" w:cs="Segoe UI"/>
          <w:sz w:val="20"/>
          <w:szCs w:val="20"/>
        </w:rPr>
        <w:t>HR</w:t>
      </w:r>
      <w:r w:rsidRPr="007B7FC2">
        <w:rPr>
          <w:rFonts w:ascii="Segoe UI" w:hAnsi="Segoe UI" w:cs="Segoe UI"/>
          <w:sz w:val="20"/>
          <w:szCs w:val="20"/>
        </w:rPr>
        <w:t xml:space="preserve"> data requests may be used </w:t>
      </w:r>
      <w:r w:rsidR="00EC3C53">
        <w:rPr>
          <w:rFonts w:ascii="Segoe UI" w:hAnsi="Segoe UI" w:cs="Segoe UI"/>
          <w:sz w:val="20"/>
          <w:szCs w:val="20"/>
        </w:rPr>
        <w:t xml:space="preserve">only </w:t>
      </w:r>
      <w:r w:rsidRPr="007B7FC2">
        <w:rPr>
          <w:rFonts w:ascii="Segoe UI" w:hAnsi="Segoe UI" w:cs="Segoe UI"/>
          <w:sz w:val="20"/>
          <w:szCs w:val="20"/>
        </w:rPr>
        <w:t>for authorized business for which th</w:t>
      </w:r>
      <w:r w:rsidR="00D079FD">
        <w:rPr>
          <w:rFonts w:ascii="Segoe UI" w:hAnsi="Segoe UI" w:cs="Segoe UI"/>
          <w:sz w:val="20"/>
          <w:szCs w:val="20"/>
        </w:rPr>
        <w:t>e</w:t>
      </w:r>
      <w:r w:rsidRPr="007B7FC2">
        <w:rPr>
          <w:rFonts w:ascii="Segoe UI" w:hAnsi="Segoe UI" w:cs="Segoe UI"/>
          <w:sz w:val="20"/>
          <w:szCs w:val="20"/>
        </w:rPr>
        <w:t xml:space="preserve"> request was explicitly approved. Any other dissemination, distribution, or use of this information is prohibited.</w:t>
      </w:r>
    </w:p>
    <w:p w14:paraId="05BC62D0" w14:textId="4DA3B43F" w:rsidR="00EE7674" w:rsidRPr="00EE7674" w:rsidRDefault="00EE7674" w:rsidP="00EE7674">
      <w:pPr>
        <w:pStyle w:val="ListParagraph"/>
        <w:numPr>
          <w:ilvl w:val="0"/>
          <w:numId w:val="8"/>
        </w:numPr>
        <w:spacing w:line="240" w:lineRule="auto"/>
        <w:rPr>
          <w:rFonts w:ascii="Segoe UI" w:hAnsi="Segoe UI" w:cs="Segoe UI"/>
          <w:sz w:val="20"/>
          <w:szCs w:val="20"/>
        </w:rPr>
      </w:pPr>
      <w:r w:rsidRPr="00EE7674">
        <w:rPr>
          <w:rFonts w:ascii="Segoe UI" w:hAnsi="Segoe UI" w:cs="Segoe UI"/>
          <w:sz w:val="20"/>
          <w:szCs w:val="20"/>
        </w:rPr>
        <w:t xml:space="preserve">Compliance with the </w:t>
      </w:r>
      <w:hyperlink r:id="rId8" w:history="1">
        <w:r w:rsidRPr="001A26A8">
          <w:rPr>
            <w:rStyle w:val="Hyperlink"/>
            <w:rFonts w:ascii="Segoe UI" w:hAnsi="Segoe UI" w:cs="Segoe UI"/>
            <w:color w:val="CC3300"/>
            <w:sz w:val="20"/>
            <w:szCs w:val="20"/>
          </w:rPr>
          <w:t>Data Risk Classification Policy</w:t>
        </w:r>
      </w:hyperlink>
      <w:r w:rsidRPr="00EE7674">
        <w:rPr>
          <w:rFonts w:ascii="Segoe UI" w:hAnsi="Segoe UI" w:cs="Segoe UI"/>
          <w:sz w:val="20"/>
          <w:szCs w:val="20"/>
        </w:rPr>
        <w:t xml:space="preserve"> should be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EE7674">
        <w:rPr>
          <w:rFonts w:ascii="Segoe UI" w:hAnsi="Segoe UI" w:cs="Segoe UI"/>
          <w:sz w:val="20"/>
          <w:szCs w:val="20"/>
        </w:rPr>
        <w:t xml:space="preserve">incorporated into business processes to ensure </w:t>
      </w:r>
      <w:r>
        <w:rPr>
          <w:rFonts w:ascii="Segoe UI" w:hAnsi="Segoe UI" w:cs="Segoe UI"/>
          <w:sz w:val="20"/>
          <w:szCs w:val="20"/>
        </w:rPr>
        <w:t xml:space="preserve">any </w:t>
      </w:r>
      <w:r w:rsidRPr="00EE7674">
        <w:rPr>
          <w:rFonts w:ascii="Segoe UI" w:hAnsi="Segoe UI" w:cs="Segoe UI"/>
          <w:sz w:val="20"/>
          <w:szCs w:val="20"/>
        </w:rPr>
        <w:t xml:space="preserve">data </w:t>
      </w:r>
      <w:r>
        <w:rPr>
          <w:rFonts w:ascii="Segoe UI" w:hAnsi="Segoe UI" w:cs="Segoe UI"/>
          <w:sz w:val="20"/>
          <w:szCs w:val="20"/>
        </w:rPr>
        <w:t xml:space="preserve">received </w:t>
      </w:r>
      <w:r w:rsidRPr="00EE7674">
        <w:rPr>
          <w:rFonts w:ascii="Segoe UI" w:hAnsi="Segoe UI" w:cs="Segoe UI"/>
          <w:sz w:val="20"/>
          <w:szCs w:val="20"/>
        </w:rPr>
        <w:t>is properly secured</w:t>
      </w:r>
      <w:r>
        <w:rPr>
          <w:rFonts w:ascii="Segoe UI" w:hAnsi="Segoe UI" w:cs="Segoe UI"/>
          <w:sz w:val="20"/>
          <w:szCs w:val="20"/>
        </w:rPr>
        <w:t>.</w:t>
      </w:r>
    </w:p>
    <w:p w14:paraId="6F8EED06" w14:textId="77777777" w:rsidR="00521FBA" w:rsidRPr="00BC4653" w:rsidRDefault="00521FBA" w:rsidP="00991EEC">
      <w:pPr>
        <w:spacing w:line="240" w:lineRule="auto"/>
        <w:ind w:left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Questions regarding the request and/or appropriate use of the data may be directed to Susan Earshen, Associate Vice President for Human Resource Management, ext. 3042.</w:t>
      </w:r>
    </w:p>
    <w:p w14:paraId="3EDD32BE" w14:textId="19307F78" w:rsidR="000679A0" w:rsidRPr="00BC4653" w:rsidRDefault="001A0174" w:rsidP="00800F2D">
      <w:pPr>
        <w:pStyle w:val="Heading3"/>
      </w:pPr>
      <w:r>
        <w:t>Request Information</w:t>
      </w: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60"/>
        <w:gridCol w:w="1530"/>
        <w:gridCol w:w="540"/>
        <w:gridCol w:w="4860"/>
      </w:tblGrid>
      <w:tr w:rsidR="0019197C" w:rsidRPr="00BC4653" w14:paraId="1ED9DA1E" w14:textId="77777777" w:rsidTr="002D1A38">
        <w:tc>
          <w:tcPr>
            <w:tcW w:w="1890" w:type="dxa"/>
          </w:tcPr>
          <w:p w14:paraId="3AAD22CA" w14:textId="4737EF9E" w:rsidR="0019197C" w:rsidRDefault="0019197C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Date</w:t>
            </w:r>
            <w:r w:rsidR="00B71242">
              <w:rPr>
                <w:rFonts w:ascii="Segoe UI" w:hAnsi="Segoe UI" w:cs="Segoe UI"/>
                <w:sz w:val="20"/>
                <w:szCs w:val="20"/>
              </w:rPr>
              <w:t xml:space="preserve"> of request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7290" w:type="dxa"/>
            <w:gridSpan w:val="4"/>
            <w:tcBorders>
              <w:bottom w:val="single" w:sz="4" w:space="0" w:color="auto"/>
            </w:tcBorders>
          </w:tcPr>
          <w:p w14:paraId="1F1C619F" w14:textId="7B5BB650" w:rsidR="0019197C" w:rsidRPr="00BC4653" w:rsidRDefault="00FC431C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A1C19" w:rsidRPr="00BC4653" w14:paraId="420FBF00" w14:textId="77777777" w:rsidTr="002D1A38">
        <w:tc>
          <w:tcPr>
            <w:tcW w:w="1890" w:type="dxa"/>
          </w:tcPr>
          <w:p w14:paraId="5E7D8525" w14:textId="01B11C34" w:rsidR="00BA1C19" w:rsidRPr="00BC4653" w:rsidRDefault="001A0174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Requestor </w:t>
            </w:r>
            <w:r w:rsidR="00BA1C19" w:rsidRPr="00BC4653">
              <w:rPr>
                <w:rFonts w:ascii="Segoe UI" w:hAnsi="Segoe UI" w:cs="Segoe UI"/>
                <w:sz w:val="20"/>
                <w:szCs w:val="20"/>
              </w:rPr>
              <w:t>Name:</w:t>
            </w:r>
          </w:p>
        </w:tc>
        <w:tc>
          <w:tcPr>
            <w:tcW w:w="7290" w:type="dxa"/>
            <w:gridSpan w:val="4"/>
            <w:tcBorders>
              <w:bottom w:val="single" w:sz="4" w:space="0" w:color="auto"/>
            </w:tcBorders>
          </w:tcPr>
          <w:p w14:paraId="1069B349" w14:textId="63D25D4E" w:rsidR="00BA1C19" w:rsidRPr="00BC4653" w:rsidRDefault="00613307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C465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C4653">
              <w:rPr>
                <w:rFonts w:ascii="Segoe UI" w:hAnsi="Segoe UI" w:cs="Segoe UI"/>
                <w:sz w:val="20"/>
                <w:szCs w:val="20"/>
              </w:rPr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0"/>
          </w:p>
        </w:tc>
      </w:tr>
      <w:tr w:rsidR="00BA1C19" w:rsidRPr="00BC4653" w14:paraId="32D770B8" w14:textId="77777777" w:rsidTr="002D1A38">
        <w:tc>
          <w:tcPr>
            <w:tcW w:w="1890" w:type="dxa"/>
          </w:tcPr>
          <w:p w14:paraId="711F47C7" w14:textId="6043E976" w:rsidR="00BA1C19" w:rsidRPr="00BC4653" w:rsidRDefault="001A0174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Department</w:t>
            </w:r>
            <w:r w:rsidR="00BA1C19" w:rsidRPr="00BC4653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1182E5" w14:textId="079FD75C" w:rsidR="00BA1C19" w:rsidRPr="00BC4653" w:rsidRDefault="00613307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C465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C4653">
              <w:rPr>
                <w:rFonts w:ascii="Segoe UI" w:hAnsi="Segoe UI" w:cs="Segoe UI"/>
                <w:sz w:val="20"/>
                <w:szCs w:val="20"/>
              </w:rPr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"/>
          </w:p>
        </w:tc>
      </w:tr>
      <w:tr w:rsidR="00BA1C19" w:rsidRPr="00BC4653" w14:paraId="43695463" w14:textId="77777777" w:rsidTr="002D1A38">
        <w:tc>
          <w:tcPr>
            <w:tcW w:w="1890" w:type="dxa"/>
          </w:tcPr>
          <w:p w14:paraId="0E0C2168" w14:textId="06079212" w:rsidR="00BA1C19" w:rsidRPr="00BC4653" w:rsidRDefault="001A0174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Phone Number</w:t>
            </w:r>
            <w:r w:rsidR="00BA1C19" w:rsidRPr="00BC4653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6A4F1A" w14:textId="6550F4C2" w:rsidR="00BA1C19" w:rsidRPr="00BC4653" w:rsidRDefault="00613307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C465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C4653">
              <w:rPr>
                <w:rFonts w:ascii="Segoe UI" w:hAnsi="Segoe UI" w:cs="Segoe UI"/>
                <w:sz w:val="20"/>
                <w:szCs w:val="20"/>
              </w:rPr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2"/>
          </w:p>
        </w:tc>
      </w:tr>
      <w:tr w:rsidR="00BA1C19" w:rsidRPr="00BC4653" w14:paraId="0631F66C" w14:textId="77777777" w:rsidTr="002D1A38">
        <w:tc>
          <w:tcPr>
            <w:tcW w:w="1890" w:type="dxa"/>
          </w:tcPr>
          <w:p w14:paraId="3AD73FCC" w14:textId="09683DB4" w:rsidR="00BA1C19" w:rsidRPr="00BC4653" w:rsidRDefault="001A0174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E-Mail: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B739D1" w14:textId="0C079B74" w:rsidR="00BA1C19" w:rsidRPr="00BC4653" w:rsidRDefault="00613307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BC4653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BC4653">
              <w:rPr>
                <w:rFonts w:ascii="Segoe UI" w:hAnsi="Segoe UI" w:cs="Segoe UI"/>
                <w:sz w:val="20"/>
                <w:szCs w:val="20"/>
              </w:rPr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"/>
          </w:p>
        </w:tc>
      </w:tr>
      <w:tr w:rsidR="00DE5523" w:rsidRPr="00BC4653" w14:paraId="42783BBB" w14:textId="77777777" w:rsidTr="00D079FD">
        <w:tc>
          <w:tcPr>
            <w:tcW w:w="9180" w:type="dxa"/>
            <w:gridSpan w:val="5"/>
          </w:tcPr>
          <w:p w14:paraId="2EFBDB8F" w14:textId="77777777" w:rsidR="00DE5523" w:rsidRPr="00383D6C" w:rsidRDefault="00DE5523" w:rsidP="00227293">
            <w:pPr>
              <w:ind w:left="0"/>
              <w:rPr>
                <w:rFonts w:ascii="Segoe UI" w:hAnsi="Segoe UI" w:cs="Segoe UI"/>
                <w:i/>
                <w:sz w:val="20"/>
                <w:szCs w:val="20"/>
              </w:rPr>
            </w:pPr>
          </w:p>
          <w:p w14:paraId="125A4EE7" w14:textId="7050FEC8" w:rsidR="009C477F" w:rsidRPr="00383D6C" w:rsidRDefault="009C477F" w:rsidP="00C52BC9">
            <w:pPr>
              <w:ind w:left="720" w:right="0"/>
              <w:rPr>
                <w:rFonts w:ascii="Segoe UI" w:hAnsi="Segoe UI" w:cs="Segoe UI"/>
                <w:i/>
                <w:sz w:val="18"/>
                <w:szCs w:val="18"/>
              </w:rPr>
            </w:pPr>
            <w:r w:rsidRPr="00383D6C">
              <w:rPr>
                <w:rFonts w:ascii="Segoe UI" w:hAnsi="Segoe UI" w:cs="Segoe UI"/>
                <w:i/>
                <w:sz w:val="18"/>
                <w:szCs w:val="18"/>
              </w:rPr>
              <w:t>I acknowledge that I have requested and will receive</w:t>
            </w:r>
            <w:r w:rsidR="00936ED5">
              <w:rPr>
                <w:rFonts w:ascii="Segoe UI" w:hAnsi="Segoe UI" w:cs="Segoe UI"/>
                <w:i/>
                <w:sz w:val="18"/>
                <w:szCs w:val="18"/>
              </w:rPr>
              <w:t>,</w:t>
            </w:r>
            <w:r w:rsidRPr="00383D6C">
              <w:rPr>
                <w:rFonts w:ascii="Segoe UI" w:hAnsi="Segoe UI" w:cs="Segoe UI"/>
                <w:i/>
                <w:sz w:val="18"/>
                <w:szCs w:val="18"/>
              </w:rPr>
              <w:t xml:space="preserve"> upon approval</w:t>
            </w:r>
            <w:r w:rsidR="00936ED5">
              <w:rPr>
                <w:rFonts w:ascii="Segoe UI" w:hAnsi="Segoe UI" w:cs="Segoe UI"/>
                <w:i/>
                <w:sz w:val="18"/>
                <w:szCs w:val="18"/>
              </w:rPr>
              <w:t>,</w:t>
            </w:r>
            <w:r w:rsidRPr="00383D6C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r w:rsidR="009A2E49">
              <w:rPr>
                <w:rFonts w:ascii="Segoe UI" w:hAnsi="Segoe UI" w:cs="Segoe UI"/>
                <w:i/>
                <w:sz w:val="18"/>
                <w:szCs w:val="18"/>
              </w:rPr>
              <w:t>HR</w:t>
            </w:r>
            <w:r w:rsidR="00E5723B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r w:rsidRPr="00383D6C">
              <w:rPr>
                <w:rFonts w:ascii="Segoe UI" w:hAnsi="Segoe UI" w:cs="Segoe UI"/>
                <w:i/>
                <w:sz w:val="18"/>
                <w:szCs w:val="18"/>
              </w:rPr>
              <w:t>data on Buffalo State College employees in electronic or hardcopy format. I understand that this data is complete and/or correct as of the date requ</w:t>
            </w:r>
            <w:r w:rsidR="004A32BB">
              <w:rPr>
                <w:rFonts w:ascii="Segoe UI" w:hAnsi="Segoe UI" w:cs="Segoe UI"/>
                <w:i/>
                <w:sz w:val="18"/>
                <w:szCs w:val="18"/>
              </w:rPr>
              <w:t>ested</w:t>
            </w:r>
            <w:r w:rsidRPr="00383D6C">
              <w:rPr>
                <w:rFonts w:ascii="Segoe UI" w:hAnsi="Segoe UI" w:cs="Segoe UI"/>
                <w:i/>
                <w:sz w:val="18"/>
                <w:szCs w:val="18"/>
              </w:rPr>
              <w:t xml:space="preserve"> and that HR information changes constantly. I will use the data only for the purpose indicated in the request. </w:t>
            </w:r>
          </w:p>
          <w:p w14:paraId="79440B73" w14:textId="0AB72465" w:rsidR="009C477F" w:rsidRPr="00383D6C" w:rsidRDefault="009C477F" w:rsidP="00227293">
            <w:pPr>
              <w:ind w:left="0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  <w:tr w:rsidR="009C477F" w:rsidRPr="00BC4653" w14:paraId="5DEAD831" w14:textId="77777777" w:rsidTr="00D079FD">
        <w:tc>
          <w:tcPr>
            <w:tcW w:w="2250" w:type="dxa"/>
            <w:gridSpan w:val="2"/>
          </w:tcPr>
          <w:p w14:paraId="5925547E" w14:textId="0C2E914C" w:rsidR="009C477F" w:rsidRPr="00BC4653" w:rsidRDefault="009C477F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Requestor Signature:</w:t>
            </w:r>
          </w:p>
        </w:tc>
        <w:tc>
          <w:tcPr>
            <w:tcW w:w="6930" w:type="dxa"/>
            <w:gridSpan w:val="3"/>
            <w:tcBorders>
              <w:bottom w:val="single" w:sz="4" w:space="0" w:color="auto"/>
            </w:tcBorders>
          </w:tcPr>
          <w:p w14:paraId="75D094D6" w14:textId="23FA6C9C" w:rsidR="009C477F" w:rsidRPr="00BC4653" w:rsidRDefault="009C477F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C477F" w:rsidRPr="00BC4653" w14:paraId="48A8713D" w14:textId="77777777" w:rsidTr="00D079FD">
        <w:tc>
          <w:tcPr>
            <w:tcW w:w="9180" w:type="dxa"/>
            <w:gridSpan w:val="5"/>
          </w:tcPr>
          <w:p w14:paraId="714D970B" w14:textId="77777777" w:rsidR="009C477F" w:rsidRPr="00BC4653" w:rsidRDefault="009C477F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E5523" w:rsidRPr="00BC4653" w14:paraId="574D1C63" w14:textId="77777777" w:rsidTr="00D079FD">
        <w:tc>
          <w:tcPr>
            <w:tcW w:w="9180" w:type="dxa"/>
            <w:gridSpan w:val="5"/>
          </w:tcPr>
          <w:p w14:paraId="228B5BCA" w14:textId="6C6E69CF" w:rsidR="00DE5523" w:rsidRPr="00BC4653" w:rsidRDefault="00DE5523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What is the business purpose of the data request?</w:t>
            </w:r>
          </w:p>
        </w:tc>
      </w:tr>
      <w:tr w:rsidR="00DE5523" w:rsidRPr="00BC4653" w14:paraId="5E34634F" w14:textId="77777777" w:rsidTr="00D079FD">
        <w:tc>
          <w:tcPr>
            <w:tcW w:w="9180" w:type="dxa"/>
            <w:gridSpan w:val="5"/>
          </w:tcPr>
          <w:p w14:paraId="000C536F" w14:textId="77777777" w:rsidR="00C22430" w:rsidRDefault="00C22430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  <w:p w14:paraId="4BD82E22" w14:textId="2361F54D" w:rsidR="00DE5523" w:rsidRDefault="00C22430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4"/>
          </w:p>
          <w:p w14:paraId="6EAC2C82" w14:textId="7727C5B2" w:rsidR="00C22430" w:rsidRPr="00BC4653" w:rsidRDefault="00C22430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E5523" w:rsidRPr="00BC4653" w14:paraId="7752D80B" w14:textId="77777777" w:rsidTr="00D079FD">
        <w:tc>
          <w:tcPr>
            <w:tcW w:w="9180" w:type="dxa"/>
            <w:gridSpan w:val="5"/>
          </w:tcPr>
          <w:p w14:paraId="2592444C" w14:textId="4C567CAE" w:rsidR="00DE5523" w:rsidRPr="00BC4653" w:rsidRDefault="00DE5523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Describe any messages or materials to be distributed based on the data</w:t>
            </w:r>
            <w:r w:rsidR="00E4211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E42115" w:rsidRPr="00E40842">
              <w:rPr>
                <w:rFonts w:ascii="Segoe UI" w:hAnsi="Segoe UI" w:cs="Segoe UI"/>
                <w:i/>
                <w:sz w:val="20"/>
                <w:szCs w:val="20"/>
              </w:rPr>
              <w:t>(where applicable).</w:t>
            </w:r>
          </w:p>
        </w:tc>
      </w:tr>
      <w:tr w:rsidR="00C22430" w:rsidRPr="00BC4653" w14:paraId="0A7B4C23" w14:textId="77777777" w:rsidTr="00D079FD">
        <w:tc>
          <w:tcPr>
            <w:tcW w:w="9180" w:type="dxa"/>
            <w:gridSpan w:val="5"/>
          </w:tcPr>
          <w:p w14:paraId="5D5D4D8D" w14:textId="77777777" w:rsidR="00C22430" w:rsidRDefault="00C22430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  <w:p w14:paraId="2DCD3BE3" w14:textId="73E96F3C" w:rsidR="00C22430" w:rsidRDefault="00C22430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5"/>
          </w:p>
          <w:p w14:paraId="355B4BE4" w14:textId="34AEB7C8" w:rsidR="00C22430" w:rsidRPr="00BC4653" w:rsidRDefault="00C22430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919AF" w:rsidRPr="00BC4653" w14:paraId="5AE21D3F" w14:textId="77777777" w:rsidTr="00D079FD">
        <w:tc>
          <w:tcPr>
            <w:tcW w:w="9180" w:type="dxa"/>
            <w:gridSpan w:val="5"/>
          </w:tcPr>
          <w:p w14:paraId="283D8348" w14:textId="78C0C361" w:rsidR="009919AF" w:rsidRPr="009919AF" w:rsidRDefault="009919AF" w:rsidP="009919AF">
            <w:pPr>
              <w:ind w:left="0"/>
              <w:jc w:val="right"/>
              <w:rPr>
                <w:rFonts w:ascii="Segoe UI" w:hAnsi="Segoe UI" w:cs="Segoe UI"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sz w:val="18"/>
                <w:szCs w:val="18"/>
              </w:rPr>
              <w:t>c</w:t>
            </w:r>
            <w:r w:rsidRPr="009919AF">
              <w:rPr>
                <w:rFonts w:ascii="Segoe UI" w:hAnsi="Segoe UI" w:cs="Segoe UI"/>
                <w:i/>
                <w:sz w:val="18"/>
                <w:szCs w:val="18"/>
              </w:rPr>
              <w:t>ontinue to page 2</w:t>
            </w:r>
          </w:p>
        </w:tc>
      </w:tr>
      <w:tr w:rsidR="00DE5523" w:rsidRPr="00BC4653" w14:paraId="63E23CA7" w14:textId="77777777" w:rsidTr="00D079FD">
        <w:tc>
          <w:tcPr>
            <w:tcW w:w="9180" w:type="dxa"/>
            <w:gridSpan w:val="5"/>
          </w:tcPr>
          <w:p w14:paraId="1F2B86E2" w14:textId="1AD4FCA2" w:rsidR="00DE5523" w:rsidRPr="00BC4653" w:rsidRDefault="00DE5523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What information do you require?  </w:t>
            </w:r>
            <w:r w:rsidRPr="00EF5ECA">
              <w:rPr>
                <w:rFonts w:ascii="Segoe UI" w:hAnsi="Segoe UI" w:cs="Segoe UI"/>
                <w:i/>
                <w:sz w:val="20"/>
                <w:szCs w:val="20"/>
              </w:rPr>
              <w:t xml:space="preserve">Please specify each individual field or data element to the best of your ability (i.e., employee name, budget title, department, </w:t>
            </w:r>
            <w:r w:rsidR="000E109D" w:rsidRPr="00EF5ECA">
              <w:rPr>
                <w:rFonts w:ascii="Segoe UI" w:hAnsi="Segoe UI" w:cs="Segoe UI"/>
                <w:i/>
                <w:sz w:val="20"/>
                <w:szCs w:val="20"/>
              </w:rPr>
              <w:t xml:space="preserve">bargaining unit, full or part-time, </w:t>
            </w:r>
            <w:r w:rsidRPr="00EF5ECA">
              <w:rPr>
                <w:rFonts w:ascii="Segoe UI" w:hAnsi="Segoe UI" w:cs="Segoe UI"/>
                <w:i/>
                <w:sz w:val="20"/>
                <w:szCs w:val="20"/>
              </w:rPr>
              <w:t>e-mail</w:t>
            </w:r>
            <w:r w:rsidR="00797483" w:rsidRPr="00EF5ECA">
              <w:rPr>
                <w:rFonts w:ascii="Segoe UI" w:hAnsi="Segoe UI" w:cs="Segoe UI"/>
                <w:i/>
                <w:sz w:val="20"/>
                <w:szCs w:val="20"/>
              </w:rPr>
              <w:t>, campus or home address</w:t>
            </w:r>
            <w:r w:rsidRPr="00EF5ECA">
              <w:rPr>
                <w:rFonts w:ascii="Segoe UI" w:hAnsi="Segoe UI" w:cs="Segoe UI"/>
                <w:i/>
                <w:sz w:val="20"/>
                <w:szCs w:val="20"/>
              </w:rPr>
              <w:t>)</w:t>
            </w:r>
            <w:r w:rsidR="00FE2BAF" w:rsidRPr="00EF5ECA">
              <w:rPr>
                <w:rFonts w:ascii="Segoe UI" w:hAnsi="Segoe UI" w:cs="Segoe UI"/>
                <w:i/>
                <w:sz w:val="20"/>
                <w:szCs w:val="20"/>
              </w:rPr>
              <w:t>.</w:t>
            </w:r>
          </w:p>
        </w:tc>
      </w:tr>
      <w:tr w:rsidR="00DE5523" w:rsidRPr="00BC4653" w14:paraId="0BCB71C2" w14:textId="77777777" w:rsidTr="00D079FD">
        <w:tc>
          <w:tcPr>
            <w:tcW w:w="9180" w:type="dxa"/>
            <w:gridSpan w:val="5"/>
          </w:tcPr>
          <w:p w14:paraId="294D273D" w14:textId="77777777" w:rsidR="00C22430" w:rsidRDefault="00C22430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  <w:p w14:paraId="1057FA3F" w14:textId="5F751255" w:rsidR="00DE5523" w:rsidRDefault="00C22430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6"/>
          </w:p>
          <w:p w14:paraId="756055E0" w14:textId="7458DE60" w:rsidR="00C22430" w:rsidRPr="00BC4653" w:rsidRDefault="00C22430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E5523" w:rsidRPr="00BC4653" w14:paraId="42EB08A5" w14:textId="77777777" w:rsidTr="00D079FD">
        <w:tc>
          <w:tcPr>
            <w:tcW w:w="9180" w:type="dxa"/>
            <w:gridSpan w:val="5"/>
          </w:tcPr>
          <w:p w14:paraId="01BCCC02" w14:textId="032C8065" w:rsidR="00DE5523" w:rsidRPr="00BC4653" w:rsidRDefault="00DE5523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What criteria do you wish to filter this data? </w:t>
            </w:r>
            <w:r w:rsidRPr="0047126E">
              <w:rPr>
                <w:rFonts w:ascii="Segoe UI" w:hAnsi="Segoe UI" w:cs="Segoe UI"/>
                <w:i/>
                <w:sz w:val="20"/>
                <w:szCs w:val="20"/>
              </w:rPr>
              <w:t xml:space="preserve">(i.e., </w:t>
            </w:r>
            <w:r w:rsidR="00D01FC4" w:rsidRPr="0047126E">
              <w:rPr>
                <w:rFonts w:ascii="Segoe UI" w:hAnsi="Segoe UI" w:cs="Segoe UI"/>
                <w:i/>
                <w:sz w:val="20"/>
                <w:szCs w:val="20"/>
              </w:rPr>
              <w:t xml:space="preserve">department, </w:t>
            </w:r>
            <w:r w:rsidRPr="0047126E">
              <w:rPr>
                <w:rFonts w:ascii="Segoe UI" w:hAnsi="Segoe UI" w:cs="Segoe UI"/>
                <w:i/>
                <w:sz w:val="20"/>
                <w:szCs w:val="20"/>
              </w:rPr>
              <w:t xml:space="preserve">bargaining unit, </w:t>
            </w:r>
            <w:r w:rsidR="00D01FC4" w:rsidRPr="0047126E">
              <w:rPr>
                <w:rFonts w:ascii="Segoe UI" w:hAnsi="Segoe UI" w:cs="Segoe UI"/>
                <w:i/>
                <w:sz w:val="20"/>
                <w:szCs w:val="20"/>
              </w:rPr>
              <w:t>years of service</w:t>
            </w:r>
            <w:r w:rsidRPr="0047126E">
              <w:rPr>
                <w:rFonts w:ascii="Segoe UI" w:hAnsi="Segoe UI" w:cs="Segoe UI"/>
                <w:i/>
                <w:sz w:val="20"/>
                <w:szCs w:val="20"/>
              </w:rPr>
              <w:t>)</w:t>
            </w:r>
          </w:p>
        </w:tc>
      </w:tr>
      <w:tr w:rsidR="00DE5523" w:rsidRPr="00BC4653" w14:paraId="683BF09E" w14:textId="77777777" w:rsidTr="00D079FD">
        <w:tc>
          <w:tcPr>
            <w:tcW w:w="9180" w:type="dxa"/>
            <w:gridSpan w:val="5"/>
          </w:tcPr>
          <w:p w14:paraId="4B079DD7" w14:textId="77777777" w:rsidR="00C22430" w:rsidRDefault="00C22430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  <w:p w14:paraId="71B7631B" w14:textId="3DCF0BE1" w:rsidR="00DE5523" w:rsidRDefault="00C22430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7"/>
          </w:p>
          <w:p w14:paraId="6F13DE16" w14:textId="043B4AF6" w:rsidR="00C22430" w:rsidRPr="00BC4653" w:rsidRDefault="00C22430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A4A4C" w:rsidRPr="00BC4653" w14:paraId="09CD7215" w14:textId="77777777" w:rsidTr="00D079FD">
        <w:tc>
          <w:tcPr>
            <w:tcW w:w="9180" w:type="dxa"/>
            <w:gridSpan w:val="5"/>
          </w:tcPr>
          <w:p w14:paraId="186F8852" w14:textId="0267DC3F" w:rsidR="003A4A4C" w:rsidRDefault="003A4A4C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What sorting or grouping do you need? </w:t>
            </w:r>
            <w:r w:rsidRPr="0047126E">
              <w:rPr>
                <w:rFonts w:ascii="Segoe UI" w:hAnsi="Segoe UI" w:cs="Segoe UI"/>
                <w:i/>
                <w:sz w:val="20"/>
                <w:szCs w:val="20"/>
              </w:rPr>
              <w:t xml:space="preserve">(i.e., 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 xml:space="preserve">group by </w:t>
            </w:r>
            <w:r w:rsidRPr="0047126E">
              <w:rPr>
                <w:rFonts w:ascii="Segoe UI" w:hAnsi="Segoe UI" w:cs="Segoe UI"/>
                <w:i/>
                <w:sz w:val="20"/>
                <w:szCs w:val="20"/>
              </w:rPr>
              <w:t xml:space="preserve">department, 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sort by last name</w:t>
            </w:r>
            <w:r w:rsidRPr="0047126E">
              <w:rPr>
                <w:rFonts w:ascii="Segoe UI" w:hAnsi="Segoe UI" w:cs="Segoe UI"/>
                <w:i/>
                <w:sz w:val="20"/>
                <w:szCs w:val="20"/>
              </w:rPr>
              <w:t>)</w:t>
            </w:r>
          </w:p>
        </w:tc>
      </w:tr>
      <w:tr w:rsidR="003A4A4C" w:rsidRPr="00BC4653" w14:paraId="5952E89A" w14:textId="77777777" w:rsidTr="00D079FD">
        <w:tc>
          <w:tcPr>
            <w:tcW w:w="9180" w:type="dxa"/>
            <w:gridSpan w:val="5"/>
          </w:tcPr>
          <w:p w14:paraId="0CCB7641" w14:textId="77777777" w:rsidR="003A4A4C" w:rsidRDefault="003A4A4C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  <w:p w14:paraId="61079539" w14:textId="77777777" w:rsidR="003A4A4C" w:rsidRDefault="003A4A4C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36A0FE92" w14:textId="161C9187" w:rsidR="003A4A4C" w:rsidRDefault="003A4A4C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44D45" w:rsidRPr="00BC4653" w14:paraId="496423E9" w14:textId="77777777" w:rsidTr="008248D4">
        <w:tc>
          <w:tcPr>
            <w:tcW w:w="3780" w:type="dxa"/>
            <w:gridSpan w:val="3"/>
          </w:tcPr>
          <w:p w14:paraId="5AE7F170" w14:textId="71C1761F" w:rsidR="00D44D45" w:rsidRDefault="00D44D45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What format do you want the output?</w:t>
            </w:r>
          </w:p>
        </w:tc>
        <w:tc>
          <w:tcPr>
            <w:tcW w:w="5400" w:type="dxa"/>
            <w:gridSpan w:val="2"/>
            <w:vAlign w:val="center"/>
          </w:tcPr>
          <w:p w14:paraId="0F263FA4" w14:textId="4158CF20" w:rsidR="00D44D45" w:rsidRPr="00BC4653" w:rsidRDefault="002005E5" w:rsidP="00D64156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024DB3">
              <w:rPr>
                <w:rFonts w:ascii="Segoe UI" w:hAnsi="Segoe UI" w:cs="Segoe UI"/>
                <w:sz w:val="20"/>
                <w:szCs w:val="20"/>
              </w:rPr>
            </w:r>
            <w:r w:rsidR="00024DB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8"/>
            <w:r>
              <w:rPr>
                <w:rFonts w:ascii="Segoe UI" w:hAnsi="Segoe UI" w:cs="Segoe UI"/>
                <w:sz w:val="20"/>
                <w:szCs w:val="20"/>
              </w:rPr>
              <w:t xml:space="preserve"> Excel     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024DB3">
              <w:rPr>
                <w:rFonts w:ascii="Segoe UI" w:hAnsi="Segoe UI" w:cs="Segoe UI"/>
                <w:sz w:val="20"/>
                <w:szCs w:val="20"/>
              </w:rPr>
            </w:r>
            <w:r w:rsidR="00024DB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9"/>
            <w:r>
              <w:rPr>
                <w:rFonts w:ascii="Segoe UI" w:hAnsi="Segoe UI" w:cs="Segoe UI"/>
                <w:sz w:val="20"/>
                <w:szCs w:val="20"/>
              </w:rPr>
              <w:t xml:space="preserve"> Text (csv)    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024DB3">
              <w:rPr>
                <w:rFonts w:ascii="Segoe UI" w:hAnsi="Segoe UI" w:cs="Segoe UI"/>
                <w:sz w:val="20"/>
                <w:szCs w:val="20"/>
              </w:rPr>
            </w:r>
            <w:r w:rsidR="00024DB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0"/>
            <w:r>
              <w:rPr>
                <w:rFonts w:ascii="Segoe UI" w:hAnsi="Segoe UI" w:cs="Segoe UI"/>
                <w:sz w:val="20"/>
                <w:szCs w:val="20"/>
              </w:rPr>
              <w:t xml:space="preserve"> PDF</w:t>
            </w:r>
          </w:p>
        </w:tc>
      </w:tr>
      <w:tr w:rsidR="00740A7A" w:rsidRPr="00BC4653" w14:paraId="1094A82E" w14:textId="77777777" w:rsidTr="00D079FD">
        <w:tc>
          <w:tcPr>
            <w:tcW w:w="9180" w:type="dxa"/>
            <w:gridSpan w:val="5"/>
          </w:tcPr>
          <w:p w14:paraId="36C076A7" w14:textId="77777777" w:rsidR="00740A7A" w:rsidRDefault="00740A7A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0848" w:rsidRPr="00BC4653" w14:paraId="0E846755" w14:textId="77777777" w:rsidTr="008248D4">
        <w:tc>
          <w:tcPr>
            <w:tcW w:w="4320" w:type="dxa"/>
            <w:gridSpan w:val="4"/>
          </w:tcPr>
          <w:p w14:paraId="7951AD49" w14:textId="2DF0FE6E" w:rsidR="004C0848" w:rsidRDefault="004C0848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By what date will you need this information?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39DDD6C0" w14:textId="7F2F45C2" w:rsidR="004C0848" w:rsidRDefault="004C0848" w:rsidP="00227293">
            <w:pPr>
              <w:ind w:left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11" w:name="Text6"/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21CD7890" w14:textId="77777777" w:rsidR="007F602F" w:rsidRDefault="007F602F" w:rsidP="00227293">
      <w:pPr>
        <w:spacing w:after="0" w:line="240" w:lineRule="auto"/>
        <w:ind w:left="0" w:right="0"/>
        <w:rPr>
          <w:rFonts w:ascii="Segoe UI" w:hAnsi="Segoe UI" w:cs="Segoe UI"/>
          <w:sz w:val="20"/>
          <w:szCs w:val="20"/>
        </w:rPr>
      </w:pPr>
    </w:p>
    <w:p w14:paraId="32FE5C45" w14:textId="77777777" w:rsidR="007F602F" w:rsidRPr="00BC4653" w:rsidRDefault="007F602F" w:rsidP="00800F2D">
      <w:pPr>
        <w:pStyle w:val="Heading3"/>
      </w:pPr>
      <w:r>
        <w:t>Approval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2610"/>
        <w:gridCol w:w="360"/>
        <w:gridCol w:w="3870"/>
        <w:gridCol w:w="720"/>
        <w:gridCol w:w="1700"/>
      </w:tblGrid>
      <w:tr w:rsidR="007F602F" w:rsidRPr="00BC4653" w14:paraId="2B002CCC" w14:textId="77777777" w:rsidTr="007311D8">
        <w:trPr>
          <w:trHeight w:val="315"/>
        </w:trPr>
        <w:tc>
          <w:tcPr>
            <w:tcW w:w="2610" w:type="dxa"/>
            <w:vAlign w:val="bottom"/>
          </w:tcPr>
          <w:p w14:paraId="63268959" w14:textId="372E1CA0" w:rsidR="007F602F" w:rsidRPr="00BC4653" w:rsidRDefault="007F602F" w:rsidP="005712FB">
            <w:pPr>
              <w:spacing w:after="0" w:line="240" w:lineRule="auto"/>
              <w:ind w:left="0" w:right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Provost/VP or President</w:t>
            </w:r>
            <w:r w:rsidRPr="00BC4653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bottom"/>
          </w:tcPr>
          <w:p w14:paraId="587003B5" w14:textId="77777777" w:rsidR="007F602F" w:rsidRPr="00BC4653" w:rsidRDefault="007F602F" w:rsidP="005712FB">
            <w:pPr>
              <w:spacing w:after="0" w:line="240" w:lineRule="auto"/>
              <w:ind w:left="0" w:righ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14:paraId="5C4B1191" w14:textId="77777777" w:rsidR="007F602F" w:rsidRPr="00BC4653" w:rsidRDefault="007F602F" w:rsidP="005712FB">
            <w:pPr>
              <w:spacing w:after="0" w:line="240" w:lineRule="auto"/>
              <w:ind w:righ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t>Date: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bottom"/>
          </w:tcPr>
          <w:p w14:paraId="46EDC736" w14:textId="77777777" w:rsidR="007F602F" w:rsidRPr="00BC4653" w:rsidRDefault="007F602F" w:rsidP="005712FB">
            <w:pPr>
              <w:spacing w:after="0" w:line="240" w:lineRule="auto"/>
              <w:ind w:righ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F602F" w:rsidRPr="00BC4653" w14:paraId="0A033A07" w14:textId="77777777" w:rsidTr="007311D8">
        <w:trPr>
          <w:trHeight w:val="432"/>
        </w:trPr>
        <w:tc>
          <w:tcPr>
            <w:tcW w:w="2970" w:type="dxa"/>
            <w:gridSpan w:val="2"/>
            <w:vAlign w:val="bottom"/>
          </w:tcPr>
          <w:p w14:paraId="40C36135" w14:textId="77777777" w:rsidR="007F602F" w:rsidRPr="00BC4653" w:rsidRDefault="007F602F" w:rsidP="005712FB">
            <w:pPr>
              <w:spacing w:after="0" w:line="240" w:lineRule="auto"/>
              <w:ind w:left="0" w:righ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br/>
              <w:t>Human Resource Management: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14:paraId="2274F297" w14:textId="77777777" w:rsidR="007F602F" w:rsidRPr="00BC4653" w:rsidRDefault="007F602F" w:rsidP="005712FB">
            <w:pPr>
              <w:spacing w:after="0" w:line="240" w:lineRule="auto"/>
              <w:ind w:left="0" w:righ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14:paraId="7B8B5781" w14:textId="77777777" w:rsidR="007F602F" w:rsidRPr="00BC4653" w:rsidRDefault="007F602F" w:rsidP="005712FB">
            <w:pPr>
              <w:spacing w:after="0" w:line="240" w:lineRule="auto"/>
              <w:ind w:right="0"/>
              <w:rPr>
                <w:rFonts w:ascii="Segoe UI" w:hAnsi="Segoe UI" w:cs="Segoe UI"/>
                <w:sz w:val="20"/>
                <w:szCs w:val="20"/>
              </w:rPr>
            </w:pPr>
            <w:r w:rsidRPr="00BC4653">
              <w:rPr>
                <w:rFonts w:ascii="Segoe UI" w:hAnsi="Segoe UI" w:cs="Segoe UI"/>
                <w:sz w:val="20"/>
                <w:szCs w:val="20"/>
              </w:rPr>
              <w:t>Date: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A8E919" w14:textId="77777777" w:rsidR="007F602F" w:rsidRPr="00BC4653" w:rsidRDefault="007F602F" w:rsidP="005712FB">
            <w:pPr>
              <w:spacing w:after="0" w:line="240" w:lineRule="auto"/>
              <w:ind w:right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F602F" w:rsidRPr="00BC4653" w14:paraId="5178016E" w14:textId="77777777" w:rsidTr="007311D8">
        <w:trPr>
          <w:trHeight w:val="432"/>
        </w:trPr>
        <w:tc>
          <w:tcPr>
            <w:tcW w:w="2970" w:type="dxa"/>
            <w:gridSpan w:val="2"/>
            <w:vAlign w:val="bottom"/>
          </w:tcPr>
          <w:p w14:paraId="38D5DF22" w14:textId="7813B300" w:rsidR="007F602F" w:rsidRPr="00BC4653" w:rsidRDefault="007F602F" w:rsidP="005712FB">
            <w:pPr>
              <w:spacing w:after="0" w:line="240" w:lineRule="auto"/>
              <w:ind w:left="0" w:right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HR</w:t>
            </w:r>
            <w:r w:rsidR="00622E68">
              <w:rPr>
                <w:rFonts w:ascii="Segoe UI" w:hAnsi="Segoe UI" w:cs="Segoe UI"/>
                <w:sz w:val="20"/>
                <w:szCs w:val="20"/>
              </w:rPr>
              <w:t>M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date of completion: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DDE4DA" w14:textId="77777777" w:rsidR="007F602F" w:rsidRPr="00BC4653" w:rsidRDefault="007F602F" w:rsidP="005712FB">
            <w:pPr>
              <w:spacing w:after="0" w:line="240" w:lineRule="auto"/>
              <w:ind w:left="0" w:righ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14:paraId="7EA186AA" w14:textId="77777777" w:rsidR="007F602F" w:rsidRPr="00BC4653" w:rsidRDefault="007F602F" w:rsidP="005712FB">
            <w:pPr>
              <w:spacing w:after="0" w:line="240" w:lineRule="auto"/>
              <w:ind w:right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14:paraId="15B8112F" w14:textId="77777777" w:rsidR="007F602F" w:rsidRPr="00BC4653" w:rsidRDefault="007F602F" w:rsidP="005712FB">
            <w:pPr>
              <w:spacing w:after="0" w:line="240" w:lineRule="auto"/>
              <w:ind w:righ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3DBAC23" w14:textId="77777777" w:rsidR="007F602F" w:rsidRDefault="007F602F" w:rsidP="007F602F">
      <w:pPr>
        <w:spacing w:after="0" w:line="240" w:lineRule="auto"/>
        <w:ind w:left="0" w:right="0"/>
        <w:rPr>
          <w:rFonts w:ascii="Segoe UI" w:hAnsi="Segoe UI" w:cs="Segoe UI"/>
          <w:sz w:val="20"/>
          <w:szCs w:val="20"/>
        </w:rPr>
      </w:pPr>
    </w:p>
    <w:p w14:paraId="5381BB61" w14:textId="76777371" w:rsidR="007F602F" w:rsidRDefault="007F602F" w:rsidP="00227293">
      <w:pPr>
        <w:spacing w:after="0" w:line="240" w:lineRule="auto"/>
        <w:ind w:left="0" w:right="0"/>
        <w:rPr>
          <w:rFonts w:ascii="Segoe UI" w:hAnsi="Segoe UI" w:cs="Segoe UI"/>
          <w:sz w:val="20"/>
          <w:szCs w:val="20"/>
        </w:rPr>
      </w:pPr>
    </w:p>
    <w:sectPr w:rsidR="007F602F" w:rsidSect="0031702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F1735" w14:textId="77777777" w:rsidR="00ED701B" w:rsidRDefault="00ED701B">
      <w:pPr>
        <w:spacing w:after="0" w:line="240" w:lineRule="auto"/>
      </w:pPr>
      <w:r>
        <w:separator/>
      </w:r>
    </w:p>
  </w:endnote>
  <w:endnote w:type="continuationSeparator" w:id="0">
    <w:p w14:paraId="09D8C977" w14:textId="77777777" w:rsidR="00ED701B" w:rsidRDefault="00ED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B920" w14:textId="14C11410" w:rsidR="00612901" w:rsidRPr="00E26FFE" w:rsidRDefault="00FB5A20" w:rsidP="00F70F44">
    <w:pPr>
      <w:pBdr>
        <w:top w:val="single" w:sz="4" w:space="1" w:color="auto"/>
      </w:pBdr>
      <w:spacing w:after="0" w:line="240" w:lineRule="auto"/>
      <w:ind w:left="0" w:right="0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t>Buffalo State College, Human Resource Management, Cleveland Hall 403, 716-878-4822, https://hr.buffalostate.edu</w:t>
    </w:r>
  </w:p>
  <w:p w14:paraId="5CF3F8F2" w14:textId="77777777" w:rsidR="00612901" w:rsidRDefault="00612901" w:rsidP="00BC1C0A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09F1F" w14:textId="77777777" w:rsidR="00ED701B" w:rsidRDefault="00ED701B">
      <w:pPr>
        <w:spacing w:after="0" w:line="240" w:lineRule="auto"/>
      </w:pPr>
      <w:r>
        <w:separator/>
      </w:r>
    </w:p>
  </w:footnote>
  <w:footnote w:type="continuationSeparator" w:id="0">
    <w:p w14:paraId="70F7F566" w14:textId="77777777" w:rsidR="00ED701B" w:rsidRDefault="00ED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68" w:type="dxa"/>
      <w:tblInd w:w="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6"/>
      <w:gridCol w:w="4812"/>
    </w:tblGrid>
    <w:tr w:rsidR="00A159CE" w14:paraId="1A0F304C" w14:textId="77777777" w:rsidTr="005E0C36">
      <w:tc>
        <w:tcPr>
          <w:tcW w:w="4656" w:type="dxa"/>
        </w:tcPr>
        <w:p w14:paraId="52744B78" w14:textId="7B5F4036" w:rsidR="00A159CE" w:rsidRDefault="005E0C36">
          <w:pPr>
            <w:pStyle w:val="Header"/>
            <w:ind w:left="0"/>
          </w:pPr>
          <w:r>
            <w:rPr>
              <w:noProof/>
            </w:rPr>
            <w:drawing>
              <wp:inline distT="0" distB="0" distL="0" distR="0" wp14:anchorId="102F5A5F" wp14:editId="3C35137D">
                <wp:extent cx="2737104" cy="551688"/>
                <wp:effectExtent l="0" t="0" r="635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. Crest Logo Horizontal_CG9 (1)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7104" cy="5516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2" w:type="dxa"/>
          <w:vAlign w:val="center"/>
        </w:tcPr>
        <w:p w14:paraId="52802B6F" w14:textId="518F9837" w:rsidR="00A159CE" w:rsidRPr="00A159CE" w:rsidRDefault="00FB5A20" w:rsidP="00A159CE">
          <w:pPr>
            <w:pStyle w:val="Header"/>
            <w:ind w:left="0"/>
            <w:jc w:val="center"/>
            <w:rPr>
              <w:rFonts w:ascii="Segoe UI" w:hAnsi="Segoe UI" w:cs="Segoe UI"/>
              <w:sz w:val="36"/>
              <w:szCs w:val="36"/>
            </w:rPr>
          </w:pPr>
          <w:r>
            <w:rPr>
              <w:rFonts w:ascii="Segoe UI" w:hAnsi="Segoe UI" w:cs="Segoe UI"/>
              <w:sz w:val="36"/>
              <w:szCs w:val="36"/>
            </w:rPr>
            <w:t>HR Data Request Form</w:t>
          </w:r>
        </w:p>
      </w:tc>
    </w:tr>
  </w:tbl>
  <w:p w14:paraId="7F3E009D" w14:textId="77777777" w:rsidR="00A159CE" w:rsidRDefault="00A159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1BE2"/>
    <w:multiLevelType w:val="hybridMultilevel"/>
    <w:tmpl w:val="52CCBCDC"/>
    <w:lvl w:ilvl="0" w:tplc="86CEF388"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34301"/>
    <w:multiLevelType w:val="hybridMultilevel"/>
    <w:tmpl w:val="904E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66F25"/>
    <w:multiLevelType w:val="hybridMultilevel"/>
    <w:tmpl w:val="4732D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C1A7C"/>
    <w:multiLevelType w:val="hybridMultilevel"/>
    <w:tmpl w:val="6C5A37E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C61CD0"/>
    <w:multiLevelType w:val="hybridMultilevel"/>
    <w:tmpl w:val="FDDEDCFC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4F1518DC"/>
    <w:multiLevelType w:val="hybridMultilevel"/>
    <w:tmpl w:val="AA68EE16"/>
    <w:lvl w:ilvl="0" w:tplc="7E6C5FAC">
      <w:numFmt w:val="bullet"/>
      <w:lvlText w:val=""/>
      <w:lvlJc w:val="left"/>
      <w:pPr>
        <w:ind w:left="792" w:hanging="360"/>
      </w:pPr>
      <w:rPr>
        <w:rFonts w:ascii="Symbol" w:eastAsiaTheme="minorEastAsia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530531E0"/>
    <w:multiLevelType w:val="hybridMultilevel"/>
    <w:tmpl w:val="4DE0E39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860864"/>
    <w:multiLevelType w:val="hybridMultilevel"/>
    <w:tmpl w:val="DBE0A0D2"/>
    <w:lvl w:ilvl="0" w:tplc="7E6C5FAC"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1B"/>
    <w:rsid w:val="00002522"/>
    <w:rsid w:val="00024DB3"/>
    <w:rsid w:val="00035FB4"/>
    <w:rsid w:val="00043DD3"/>
    <w:rsid w:val="00053E67"/>
    <w:rsid w:val="000573BF"/>
    <w:rsid w:val="000679A0"/>
    <w:rsid w:val="0007692C"/>
    <w:rsid w:val="00090657"/>
    <w:rsid w:val="000A558A"/>
    <w:rsid w:val="000A66FF"/>
    <w:rsid w:val="000B05DC"/>
    <w:rsid w:val="000B785B"/>
    <w:rsid w:val="000E109D"/>
    <w:rsid w:val="000E1462"/>
    <w:rsid w:val="00106942"/>
    <w:rsid w:val="001375A8"/>
    <w:rsid w:val="001428B2"/>
    <w:rsid w:val="00146B9F"/>
    <w:rsid w:val="001578F4"/>
    <w:rsid w:val="00166533"/>
    <w:rsid w:val="001730F2"/>
    <w:rsid w:val="001761E8"/>
    <w:rsid w:val="001853DD"/>
    <w:rsid w:val="0019197C"/>
    <w:rsid w:val="001A0174"/>
    <w:rsid w:val="001A26A8"/>
    <w:rsid w:val="001C5111"/>
    <w:rsid w:val="001F05C1"/>
    <w:rsid w:val="001F1AF2"/>
    <w:rsid w:val="001F5B62"/>
    <w:rsid w:val="002005E5"/>
    <w:rsid w:val="00207E96"/>
    <w:rsid w:val="002154AA"/>
    <w:rsid w:val="00223C9C"/>
    <w:rsid w:val="00227293"/>
    <w:rsid w:val="00244E5C"/>
    <w:rsid w:val="002922D7"/>
    <w:rsid w:val="002C1EA9"/>
    <w:rsid w:val="002C5276"/>
    <w:rsid w:val="002D1A38"/>
    <w:rsid w:val="002D6859"/>
    <w:rsid w:val="002D7B42"/>
    <w:rsid w:val="002E1DAE"/>
    <w:rsid w:val="002E27DE"/>
    <w:rsid w:val="0030461D"/>
    <w:rsid w:val="003053F8"/>
    <w:rsid w:val="0031702B"/>
    <w:rsid w:val="00334930"/>
    <w:rsid w:val="0037007B"/>
    <w:rsid w:val="00376B2D"/>
    <w:rsid w:val="00377931"/>
    <w:rsid w:val="00383D6C"/>
    <w:rsid w:val="00386552"/>
    <w:rsid w:val="003A149C"/>
    <w:rsid w:val="003A4A4C"/>
    <w:rsid w:val="003B4E9E"/>
    <w:rsid w:val="003C5580"/>
    <w:rsid w:val="003F036D"/>
    <w:rsid w:val="004044E6"/>
    <w:rsid w:val="00441844"/>
    <w:rsid w:val="004617E3"/>
    <w:rsid w:val="0047126E"/>
    <w:rsid w:val="0048191C"/>
    <w:rsid w:val="004856FA"/>
    <w:rsid w:val="00492FED"/>
    <w:rsid w:val="004930E8"/>
    <w:rsid w:val="004978E7"/>
    <w:rsid w:val="004A32BB"/>
    <w:rsid w:val="004B0A18"/>
    <w:rsid w:val="004C0848"/>
    <w:rsid w:val="004D45C5"/>
    <w:rsid w:val="004E7B57"/>
    <w:rsid w:val="004F0F91"/>
    <w:rsid w:val="00500819"/>
    <w:rsid w:val="00521FBA"/>
    <w:rsid w:val="00545529"/>
    <w:rsid w:val="005463A5"/>
    <w:rsid w:val="0056618E"/>
    <w:rsid w:val="00567911"/>
    <w:rsid w:val="00573DED"/>
    <w:rsid w:val="00574787"/>
    <w:rsid w:val="00587590"/>
    <w:rsid w:val="0059697B"/>
    <w:rsid w:val="005A0BF2"/>
    <w:rsid w:val="005A369D"/>
    <w:rsid w:val="005B475E"/>
    <w:rsid w:val="005B7F1F"/>
    <w:rsid w:val="005C573C"/>
    <w:rsid w:val="005D2781"/>
    <w:rsid w:val="005E0C36"/>
    <w:rsid w:val="005F4A0D"/>
    <w:rsid w:val="005F502A"/>
    <w:rsid w:val="00612901"/>
    <w:rsid w:val="00613307"/>
    <w:rsid w:val="00621D47"/>
    <w:rsid w:val="00622B2B"/>
    <w:rsid w:val="00622E68"/>
    <w:rsid w:val="006251DD"/>
    <w:rsid w:val="006416C8"/>
    <w:rsid w:val="0064477E"/>
    <w:rsid w:val="0064499D"/>
    <w:rsid w:val="00666F28"/>
    <w:rsid w:val="0067274A"/>
    <w:rsid w:val="006751FA"/>
    <w:rsid w:val="006A5962"/>
    <w:rsid w:val="006B011A"/>
    <w:rsid w:val="006D08A0"/>
    <w:rsid w:val="006D161C"/>
    <w:rsid w:val="006D33BC"/>
    <w:rsid w:val="006E6A78"/>
    <w:rsid w:val="006E7D58"/>
    <w:rsid w:val="006F7E91"/>
    <w:rsid w:val="007311D8"/>
    <w:rsid w:val="00740A7A"/>
    <w:rsid w:val="00774379"/>
    <w:rsid w:val="00776E12"/>
    <w:rsid w:val="007950D0"/>
    <w:rsid w:val="00797483"/>
    <w:rsid w:val="0079782C"/>
    <w:rsid w:val="007A72E9"/>
    <w:rsid w:val="007B7FC2"/>
    <w:rsid w:val="007D3570"/>
    <w:rsid w:val="007F130E"/>
    <w:rsid w:val="007F33E7"/>
    <w:rsid w:val="007F602F"/>
    <w:rsid w:val="00800F2D"/>
    <w:rsid w:val="008054DC"/>
    <w:rsid w:val="0080765B"/>
    <w:rsid w:val="008248D4"/>
    <w:rsid w:val="008320FC"/>
    <w:rsid w:val="00860BCF"/>
    <w:rsid w:val="00862CDC"/>
    <w:rsid w:val="0086655D"/>
    <w:rsid w:val="00870ACD"/>
    <w:rsid w:val="00876013"/>
    <w:rsid w:val="0088027A"/>
    <w:rsid w:val="00897DB5"/>
    <w:rsid w:val="008B640C"/>
    <w:rsid w:val="008C3249"/>
    <w:rsid w:val="008E3FFD"/>
    <w:rsid w:val="008F63F0"/>
    <w:rsid w:val="009023C9"/>
    <w:rsid w:val="00913159"/>
    <w:rsid w:val="00936ED5"/>
    <w:rsid w:val="00945C50"/>
    <w:rsid w:val="00955A67"/>
    <w:rsid w:val="00964DF9"/>
    <w:rsid w:val="009771CF"/>
    <w:rsid w:val="00977CC2"/>
    <w:rsid w:val="00980320"/>
    <w:rsid w:val="00981E74"/>
    <w:rsid w:val="009919AF"/>
    <w:rsid w:val="00991C33"/>
    <w:rsid w:val="00991EEC"/>
    <w:rsid w:val="009A2E49"/>
    <w:rsid w:val="009C477F"/>
    <w:rsid w:val="009D3457"/>
    <w:rsid w:val="009E742E"/>
    <w:rsid w:val="00A02B68"/>
    <w:rsid w:val="00A047FE"/>
    <w:rsid w:val="00A05745"/>
    <w:rsid w:val="00A06EE4"/>
    <w:rsid w:val="00A14B9A"/>
    <w:rsid w:val="00A159CE"/>
    <w:rsid w:val="00A3138E"/>
    <w:rsid w:val="00A36C4C"/>
    <w:rsid w:val="00A4757D"/>
    <w:rsid w:val="00A54A5F"/>
    <w:rsid w:val="00A71C63"/>
    <w:rsid w:val="00AA641F"/>
    <w:rsid w:val="00AC260D"/>
    <w:rsid w:val="00AC5A7A"/>
    <w:rsid w:val="00AF259A"/>
    <w:rsid w:val="00AF558E"/>
    <w:rsid w:val="00B332BD"/>
    <w:rsid w:val="00B40E05"/>
    <w:rsid w:val="00B71242"/>
    <w:rsid w:val="00B730A4"/>
    <w:rsid w:val="00B779BD"/>
    <w:rsid w:val="00B90C91"/>
    <w:rsid w:val="00B911A9"/>
    <w:rsid w:val="00B943E4"/>
    <w:rsid w:val="00BA1C19"/>
    <w:rsid w:val="00BA3DFD"/>
    <w:rsid w:val="00BC1C0A"/>
    <w:rsid w:val="00BC4653"/>
    <w:rsid w:val="00BD0FB9"/>
    <w:rsid w:val="00BD2CE6"/>
    <w:rsid w:val="00BE4DFF"/>
    <w:rsid w:val="00BE74E7"/>
    <w:rsid w:val="00BF24B8"/>
    <w:rsid w:val="00C11DDF"/>
    <w:rsid w:val="00C14312"/>
    <w:rsid w:val="00C166DB"/>
    <w:rsid w:val="00C2131F"/>
    <w:rsid w:val="00C22430"/>
    <w:rsid w:val="00C4346C"/>
    <w:rsid w:val="00C45D98"/>
    <w:rsid w:val="00C525A0"/>
    <w:rsid w:val="00C52BC9"/>
    <w:rsid w:val="00C57E5A"/>
    <w:rsid w:val="00C8125E"/>
    <w:rsid w:val="00C84543"/>
    <w:rsid w:val="00CA1FF0"/>
    <w:rsid w:val="00CB2492"/>
    <w:rsid w:val="00CB6E80"/>
    <w:rsid w:val="00CD1D0F"/>
    <w:rsid w:val="00CD463F"/>
    <w:rsid w:val="00CE5C80"/>
    <w:rsid w:val="00CE6141"/>
    <w:rsid w:val="00CF267B"/>
    <w:rsid w:val="00CF2B38"/>
    <w:rsid w:val="00CF7946"/>
    <w:rsid w:val="00D0148E"/>
    <w:rsid w:val="00D01FC4"/>
    <w:rsid w:val="00D05530"/>
    <w:rsid w:val="00D0688A"/>
    <w:rsid w:val="00D079FD"/>
    <w:rsid w:val="00D16382"/>
    <w:rsid w:val="00D31A72"/>
    <w:rsid w:val="00D44D45"/>
    <w:rsid w:val="00D46BD7"/>
    <w:rsid w:val="00D47BD9"/>
    <w:rsid w:val="00D64156"/>
    <w:rsid w:val="00D67E13"/>
    <w:rsid w:val="00D703D8"/>
    <w:rsid w:val="00D942ED"/>
    <w:rsid w:val="00DA3DD2"/>
    <w:rsid w:val="00DB6338"/>
    <w:rsid w:val="00DC0043"/>
    <w:rsid w:val="00DC474E"/>
    <w:rsid w:val="00DE4BD1"/>
    <w:rsid w:val="00DE5523"/>
    <w:rsid w:val="00E05FD3"/>
    <w:rsid w:val="00E12333"/>
    <w:rsid w:val="00E26FFE"/>
    <w:rsid w:val="00E33244"/>
    <w:rsid w:val="00E40842"/>
    <w:rsid w:val="00E42115"/>
    <w:rsid w:val="00E42FAD"/>
    <w:rsid w:val="00E5723B"/>
    <w:rsid w:val="00E66850"/>
    <w:rsid w:val="00EC3871"/>
    <w:rsid w:val="00EC3C53"/>
    <w:rsid w:val="00ED701B"/>
    <w:rsid w:val="00EE63B2"/>
    <w:rsid w:val="00EE7674"/>
    <w:rsid w:val="00EF5ECA"/>
    <w:rsid w:val="00EF64C4"/>
    <w:rsid w:val="00F04A0F"/>
    <w:rsid w:val="00F0641B"/>
    <w:rsid w:val="00F06A24"/>
    <w:rsid w:val="00F072FC"/>
    <w:rsid w:val="00F116F9"/>
    <w:rsid w:val="00F30BC3"/>
    <w:rsid w:val="00F411B8"/>
    <w:rsid w:val="00F5683B"/>
    <w:rsid w:val="00F6638C"/>
    <w:rsid w:val="00F70F44"/>
    <w:rsid w:val="00F72EC9"/>
    <w:rsid w:val="00F76772"/>
    <w:rsid w:val="00FA054E"/>
    <w:rsid w:val="00FA11BA"/>
    <w:rsid w:val="00FA60E4"/>
    <w:rsid w:val="00FB3C3F"/>
    <w:rsid w:val="00FB4A29"/>
    <w:rsid w:val="00FB5A20"/>
    <w:rsid w:val="00FC431C"/>
    <w:rsid w:val="00FD4DE2"/>
    <w:rsid w:val="00FE2BAF"/>
    <w:rsid w:val="00FF22EB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60405992"/>
  <w15:chartTrackingRefBased/>
  <w15:docId w15:val="{EDE28FB8-9244-4C6A-9655-20EAC5AC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" w:right="72"/>
    </w:pPr>
  </w:style>
  <w:style w:type="paragraph" w:styleId="Heading1">
    <w:name w:val="heading 1"/>
    <w:basedOn w:val="Normal"/>
    <w:next w:val="Normal"/>
    <w:qFormat/>
    <w:pPr>
      <w:keepNext/>
      <w:keepLines/>
      <w:tabs>
        <w:tab w:val="right" w:pos="9360"/>
      </w:tabs>
      <w:spacing w:before="240" w:after="120"/>
      <w:jc w:val="right"/>
      <w:outlineLvl w:val="0"/>
    </w:pPr>
    <w:rPr>
      <w:rFonts w:asciiTheme="majorHAnsi" w:eastAsiaTheme="majorEastAsia" w:hAnsiTheme="majorHAnsi" w:cstheme="majorBidi"/>
      <w:color w:val="A5A5A5" w:themeColor="accent1" w:themeShade="BF"/>
      <w:sz w:val="36"/>
      <w:szCs w:val="36"/>
    </w:rPr>
  </w:style>
  <w:style w:type="paragraph" w:styleId="Heading2">
    <w:name w:val="heading 2"/>
    <w:basedOn w:val="Normal"/>
    <w:next w:val="Normal"/>
    <w:unhideWhenUsed/>
    <w:qFormat/>
    <w:pPr>
      <w:spacing w:after="240"/>
      <w:outlineLvl w:val="1"/>
    </w:pPr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28"/>
    </w:rPr>
  </w:style>
  <w:style w:type="paragraph" w:styleId="Heading3">
    <w:name w:val="heading 3"/>
    <w:basedOn w:val="Normal"/>
    <w:next w:val="Normal"/>
    <w:autoRedefine/>
    <w:unhideWhenUsed/>
    <w:qFormat/>
    <w:rsid w:val="00800F2D"/>
    <w:pPr>
      <w:keepNext/>
      <w:keepLines/>
      <w:pBdr>
        <w:top w:val="single" w:sz="8" w:space="1" w:color="auto"/>
        <w:bottom w:val="single" w:sz="8" w:space="1" w:color="auto"/>
      </w:pBdr>
      <w:shd w:val="clear" w:color="auto" w:fill="F2F2F2" w:themeFill="background1" w:themeFillShade="F2"/>
      <w:spacing w:before="360" w:after="360"/>
      <w:outlineLvl w:val="2"/>
    </w:pPr>
    <w:rPr>
      <w:rFonts w:ascii="Segoe UI" w:eastAsiaTheme="majorEastAsia" w:hAnsi="Segoe UI" w:cstheme="majorBidi"/>
      <w:b/>
      <w:bCs/>
      <w:color w:val="000000" w:themeColor="text1"/>
      <w:sz w:val="20"/>
      <w:szCs w:val="20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600" w:after="0"/>
      <w:jc w:val="center"/>
      <w:outlineLvl w:val="3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Graphic">
    <w:name w:val="Graphic"/>
    <w:basedOn w:val="Normal"/>
    <w:qFormat/>
    <w:pPr>
      <w:spacing w:after="0" w:line="240" w:lineRule="auto"/>
    </w:pPr>
    <w:rPr>
      <w:noProof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5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9CE"/>
  </w:style>
  <w:style w:type="paragraph" w:styleId="Footer">
    <w:name w:val="footer"/>
    <w:basedOn w:val="Normal"/>
    <w:link w:val="FooterChar"/>
    <w:uiPriority w:val="99"/>
    <w:unhideWhenUsed/>
    <w:rsid w:val="00A15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9CE"/>
  </w:style>
  <w:style w:type="paragraph" w:styleId="ListParagraph">
    <w:name w:val="List Paragraph"/>
    <w:basedOn w:val="Normal"/>
    <w:uiPriority w:val="34"/>
    <w:unhideWhenUsed/>
    <w:qFormat/>
    <w:rsid w:val="00A36C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4E7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4E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policylibrary.buffalostate.edu/sites/adminpolicylibrary.buffalostate.edu/files/uploads/Documents/Data%20Risk%20Classification%20Policy%2012-17%20FINAL.pd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WALEL\AppData\Roaming\Microsoft\Templates\Direct%20deposit%20authorization%20form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4" ma:contentTypeDescription="Create a new document." ma:contentTypeScope="" ma:versionID="cf2d8a37c879bab4cae7fc478c2531bd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6cc5b2560b59e94477c0952cc3f57564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7F8B27-EB48-4E64-A4CF-F668B9875B7E}"/>
</file>

<file path=customXml/itemProps2.xml><?xml version="1.0" encoding="utf-8"?>
<ds:datastoreItem xmlns:ds="http://schemas.openxmlformats.org/officeDocument/2006/customXml" ds:itemID="{9C91E1F9-85B6-4D83-A3BA-37781E72264C}"/>
</file>

<file path=docProps/app.xml><?xml version="1.0" encoding="utf-8"?>
<Properties xmlns="http://schemas.openxmlformats.org/officeDocument/2006/extended-properties" xmlns:vt="http://schemas.openxmlformats.org/officeDocument/2006/docPropsVTypes">
  <Template>Direct deposit authorization form.dotx</Template>
  <TotalTime>164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State College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Data Request Form</dc:title>
  <dc:subject>HR Data Request Form</dc:subject>
  <dc:creator>Kawaler, Lydia</dc:creator>
  <cp:keywords/>
  <cp:lastModifiedBy>Kawaler, Lydia</cp:lastModifiedBy>
  <cp:revision>221</cp:revision>
  <cp:lastPrinted>2019-04-09T17:24:00Z</cp:lastPrinted>
  <dcterms:created xsi:type="dcterms:W3CDTF">2019-04-09T15:09:00Z</dcterms:created>
  <dcterms:modified xsi:type="dcterms:W3CDTF">2021-12-13T17:36:00Z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TC034630589991</vt:lpwstr>
  </property>
</Properties>
</file>